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DB7" w14:textId="06970194" w:rsidR="00B0369B" w:rsidRDefault="00C70F7C" w:rsidP="002B5739">
      <w:pPr>
        <w:pStyle w:val="UBOrtDatum"/>
        <w:spacing w:before="2880"/>
        <w:rPr>
          <w:noProof/>
          <w:sz w:val="22"/>
          <w:szCs w:val="22"/>
          <w:lang w:eastAsia="de-CH"/>
        </w:rPr>
      </w:pPr>
      <w:r w:rsidRPr="00951B38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CF149" wp14:editId="0F9C79EB">
                <wp:simplePos x="0" y="0"/>
                <wp:positionH relativeFrom="column">
                  <wp:posOffset>-1887</wp:posOffset>
                </wp:positionH>
                <wp:positionV relativeFrom="paragraph">
                  <wp:posOffset>157263</wp:posOffset>
                </wp:positionV>
                <wp:extent cx="3916592" cy="1117600"/>
                <wp:effectExtent l="0" t="0" r="825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592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0E6A" w14:textId="77777777" w:rsidR="00E25328" w:rsidRDefault="00E25328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13B26CE9" w14:textId="77777777" w:rsidR="00E25328" w:rsidRDefault="00E25328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6813CE5E" w14:textId="77777777" w:rsidR="002B5739" w:rsidRDefault="002B5739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2955898E" w14:textId="2B5C6C45" w:rsidR="00B8285F" w:rsidRPr="00A36935" w:rsidRDefault="00C82856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519D2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Antrag </w:t>
                            </w:r>
                            <w:r w:rsidR="00B8285F" w:rsidRPr="009519D2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für </w:t>
                            </w:r>
                            <w:r w:rsidR="00581B1A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eine Assoziierte Professur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F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2.4pt;width:308.4pt;height: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" filled="f" stroked="f">
                <v:textbox inset="0,0,0,0">
                  <w:txbxContent>
                    <w:p w14:paraId="47B80E6A" w14:textId="77777777" w:rsidR="00E25328" w:rsidRDefault="00E25328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13B26CE9" w14:textId="77777777" w:rsidR="00E25328" w:rsidRDefault="00E25328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6813CE5E" w14:textId="77777777" w:rsidR="002B5739" w:rsidRDefault="002B5739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2955898E" w14:textId="2B5C6C45" w:rsidR="00B8285F" w:rsidRPr="00A36935" w:rsidRDefault="00C82856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  <w:r w:rsidRPr="009519D2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Antrag </w:t>
                      </w:r>
                      <w:r w:rsidR="00B8285F" w:rsidRPr="009519D2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für </w:t>
                      </w:r>
                      <w:r w:rsidR="00581B1A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eine Assoziierte Professur </w:t>
                      </w:r>
                    </w:p>
                  </w:txbxContent>
                </v:textbox>
              </v:shape>
            </w:pict>
          </mc:Fallback>
        </mc:AlternateContent>
      </w:r>
      <w:r w:rsidR="002B5739">
        <w:rPr>
          <w:noProof/>
          <w:sz w:val="22"/>
          <w:szCs w:val="22"/>
          <w:lang w:eastAsia="de-CH"/>
        </w:rPr>
        <w:t>Ort</w:t>
      </w:r>
      <w:r w:rsidR="00B302F8" w:rsidRPr="00951B38">
        <w:rPr>
          <w:noProof/>
          <w:sz w:val="22"/>
          <w:szCs w:val="22"/>
          <w:lang w:eastAsia="de-CH"/>
        </w:rPr>
        <w:t>,</w:t>
      </w:r>
      <w:r w:rsidR="004663DE">
        <w:rPr>
          <w:noProof/>
          <w:sz w:val="22"/>
          <w:szCs w:val="22"/>
          <w:lang w:eastAsia="de-CH"/>
        </w:rPr>
        <w:t xml:space="preserve"> Datum</w:t>
      </w:r>
    </w:p>
    <w:p w14:paraId="6BA80B75" w14:textId="77777777" w:rsidR="00DD1DBC" w:rsidRDefault="00DD1DBC" w:rsidP="00DD1DBC">
      <w:pPr>
        <w:pStyle w:val="UBBetreff"/>
        <w:spacing w:before="0" w:after="0"/>
        <w:rPr>
          <w:b w:val="0"/>
          <w:sz w:val="22"/>
          <w:szCs w:val="22"/>
        </w:rPr>
      </w:pPr>
    </w:p>
    <w:p w14:paraId="28CC6983" w14:textId="4E0E9166" w:rsidR="00DD1DBC" w:rsidRDefault="002B5739" w:rsidP="002B5739">
      <w:pPr>
        <w:pStyle w:val="Titel"/>
        <w:spacing w:before="600"/>
      </w:pPr>
      <w:r>
        <w:t>Antragsformular</w:t>
      </w:r>
    </w:p>
    <w:p w14:paraId="44F8908B" w14:textId="77777777" w:rsidR="007C471F" w:rsidRDefault="007C471F" w:rsidP="007C471F">
      <w:pPr>
        <w:pStyle w:val="UBFliesstext"/>
      </w:pPr>
    </w:p>
    <w:p w14:paraId="2AAD61FE" w14:textId="77777777" w:rsidR="002B5739" w:rsidRDefault="002B5739" w:rsidP="007C471F">
      <w:pPr>
        <w:pStyle w:val="UBFliesstext"/>
      </w:pPr>
    </w:p>
    <w:p w14:paraId="5A945A00" w14:textId="77777777" w:rsidR="002B5739" w:rsidRDefault="002B5739" w:rsidP="007C471F">
      <w:pPr>
        <w:pStyle w:val="UBFliesstext"/>
      </w:pPr>
    </w:p>
    <w:tbl>
      <w:tblPr>
        <w:tblStyle w:val="EinfacheTabelle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256"/>
        <w:gridCol w:w="5805"/>
      </w:tblGrid>
      <w:tr w:rsidR="002B5739" w14:paraId="4E3E60AA" w14:textId="77777777" w:rsidTr="002B5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543FDA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Name:</w:t>
            </w:r>
          </w:p>
        </w:tc>
        <w:tc>
          <w:tcPr>
            <w:tcW w:w="5805" w:type="dxa"/>
          </w:tcPr>
          <w:p w14:paraId="3A223B01" w14:textId="77777777" w:rsidR="002B5739" w:rsidRDefault="002B5739" w:rsidP="002B5739">
            <w:pPr>
              <w:pStyle w:val="UBFliesstext"/>
              <w:spacing w:before="12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3C4D4048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0F48A7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Vorname:</w:t>
            </w:r>
          </w:p>
        </w:tc>
        <w:tc>
          <w:tcPr>
            <w:tcW w:w="5805" w:type="dxa"/>
          </w:tcPr>
          <w:p w14:paraId="476301EA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7A90865B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AA7CE90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Geburtsdatum:</w:t>
            </w:r>
          </w:p>
        </w:tc>
        <w:tc>
          <w:tcPr>
            <w:tcW w:w="5805" w:type="dxa"/>
          </w:tcPr>
          <w:p w14:paraId="12AC644D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0A524C95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7F4D98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Nationalität:</w:t>
            </w:r>
          </w:p>
        </w:tc>
        <w:tc>
          <w:tcPr>
            <w:tcW w:w="5805" w:type="dxa"/>
          </w:tcPr>
          <w:p w14:paraId="4FD06F7F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3420445B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50A3C2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AHV-Nr.:</w:t>
            </w:r>
          </w:p>
        </w:tc>
        <w:tc>
          <w:tcPr>
            <w:tcW w:w="5805" w:type="dxa"/>
          </w:tcPr>
          <w:p w14:paraId="3AA702B9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294FC551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4EB2608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Zivilstand (fakultativ):</w:t>
            </w:r>
          </w:p>
        </w:tc>
        <w:tc>
          <w:tcPr>
            <w:tcW w:w="5805" w:type="dxa"/>
          </w:tcPr>
          <w:p w14:paraId="5C1EEBFA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53693CA6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45172B0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Arbeitgeber (Klinik, Institut o.Ä.):</w:t>
            </w:r>
          </w:p>
        </w:tc>
        <w:tc>
          <w:tcPr>
            <w:tcW w:w="5805" w:type="dxa"/>
          </w:tcPr>
          <w:p w14:paraId="73A9C7F7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496D76AF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489821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Arbeit:</w:t>
            </w:r>
          </w:p>
        </w:tc>
        <w:tc>
          <w:tcPr>
            <w:tcW w:w="5805" w:type="dxa"/>
          </w:tcPr>
          <w:p w14:paraId="0700EC14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50080ACE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6EF2FE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E-Mail-Arbeit:</w:t>
            </w:r>
          </w:p>
        </w:tc>
        <w:tc>
          <w:tcPr>
            <w:tcW w:w="5805" w:type="dxa"/>
          </w:tcPr>
          <w:p w14:paraId="466C9E77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28CAC92D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F9356ED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Adresse privat:</w:t>
            </w:r>
          </w:p>
        </w:tc>
        <w:tc>
          <w:tcPr>
            <w:tcW w:w="5805" w:type="dxa"/>
          </w:tcPr>
          <w:p w14:paraId="327AB6FD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79FAE1D7" w14:textId="77777777" w:rsidTr="002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6947ED8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privat:</w:t>
            </w:r>
          </w:p>
        </w:tc>
        <w:tc>
          <w:tcPr>
            <w:tcW w:w="5805" w:type="dxa"/>
          </w:tcPr>
          <w:p w14:paraId="09D2E07D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B5739" w14:paraId="153BC135" w14:textId="77777777" w:rsidTr="002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8B6EB6B" w14:textId="77777777" w:rsidR="002B5739" w:rsidRPr="00077472" w:rsidRDefault="002B5739" w:rsidP="002B5739">
            <w:pPr>
              <w:pStyle w:val="UBFliesstext"/>
              <w:spacing w:before="12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 privat:</w:t>
            </w:r>
          </w:p>
        </w:tc>
        <w:tc>
          <w:tcPr>
            <w:tcW w:w="5805" w:type="dxa"/>
          </w:tcPr>
          <w:p w14:paraId="0C723A85" w14:textId="77777777" w:rsidR="002B5739" w:rsidRDefault="002B5739" w:rsidP="002B5739">
            <w:pPr>
              <w:pStyle w:val="UBFliesstext"/>
              <w:spacing w:before="12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246D2C96" w14:textId="77777777" w:rsidR="002B5739" w:rsidRDefault="002B5739" w:rsidP="007C471F">
      <w:pPr>
        <w:pStyle w:val="UBFliesstext"/>
      </w:pPr>
    </w:p>
    <w:p w14:paraId="4F916EF0" w14:textId="77777777" w:rsidR="002B5739" w:rsidRDefault="002B5739">
      <w:pPr>
        <w:rPr>
          <w:spacing w:val="3"/>
        </w:rPr>
      </w:pPr>
      <w:r>
        <w:br w:type="page"/>
      </w:r>
    </w:p>
    <w:p w14:paraId="50D2E982" w14:textId="77777777" w:rsidR="00F31C44" w:rsidRDefault="00F31C44" w:rsidP="002E3E33">
      <w:pPr>
        <w:pStyle w:val="berschrift2"/>
      </w:pPr>
      <w:r w:rsidRPr="002E3E33">
        <w:lastRenderedPageBreak/>
        <w:t>Aus- und Weiterbildung / Abschlüsse</w:t>
      </w:r>
    </w:p>
    <w:p w14:paraId="465507ED" w14:textId="77777777" w:rsidR="002E3E33" w:rsidRDefault="002E3E33" w:rsidP="002E3E33"/>
    <w:p w14:paraId="471DF7EC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2E3E33" w:rsidRPr="002329D0" w14:paraId="7C204C6E" w14:textId="77777777" w:rsidTr="00B8285F">
        <w:tc>
          <w:tcPr>
            <w:tcW w:w="959" w:type="dxa"/>
            <w:shd w:val="clear" w:color="auto" w:fill="auto"/>
          </w:tcPr>
          <w:p w14:paraId="63BCF6F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35C5B7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692CF0D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4F7FE94" w14:textId="77777777" w:rsidTr="00B8285F">
        <w:tc>
          <w:tcPr>
            <w:tcW w:w="959" w:type="dxa"/>
            <w:shd w:val="clear" w:color="auto" w:fill="auto"/>
          </w:tcPr>
          <w:p w14:paraId="7E21207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E7E6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768B31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9107D04" w14:textId="77777777" w:rsidTr="00B8285F">
        <w:tc>
          <w:tcPr>
            <w:tcW w:w="959" w:type="dxa"/>
            <w:shd w:val="clear" w:color="auto" w:fill="auto"/>
          </w:tcPr>
          <w:p w14:paraId="48EE5B6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34ED2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87C067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D4817D" w14:textId="77777777" w:rsidTr="00B8285F">
        <w:tc>
          <w:tcPr>
            <w:tcW w:w="959" w:type="dxa"/>
            <w:shd w:val="clear" w:color="auto" w:fill="auto"/>
          </w:tcPr>
          <w:p w14:paraId="5898B30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51822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9E3F90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E06B699" w14:textId="77777777" w:rsidTr="00B8285F">
        <w:tc>
          <w:tcPr>
            <w:tcW w:w="959" w:type="dxa"/>
            <w:shd w:val="clear" w:color="auto" w:fill="auto"/>
          </w:tcPr>
          <w:p w14:paraId="687888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3CCE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9A9469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919FE3" w14:textId="77777777" w:rsidTr="00B8285F">
        <w:tc>
          <w:tcPr>
            <w:tcW w:w="959" w:type="dxa"/>
            <w:shd w:val="clear" w:color="auto" w:fill="auto"/>
          </w:tcPr>
          <w:p w14:paraId="7297E2F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EA56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3F8C4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BD9B59A" w14:textId="77777777" w:rsidTr="00B8285F">
        <w:tc>
          <w:tcPr>
            <w:tcW w:w="959" w:type="dxa"/>
            <w:shd w:val="clear" w:color="auto" w:fill="auto"/>
          </w:tcPr>
          <w:p w14:paraId="62AFB69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9FC5A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12321F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A981146" w14:textId="77777777" w:rsidTr="00B8285F">
        <w:tc>
          <w:tcPr>
            <w:tcW w:w="959" w:type="dxa"/>
            <w:shd w:val="clear" w:color="auto" w:fill="auto"/>
          </w:tcPr>
          <w:p w14:paraId="5A189E6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80A3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FA97A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83F4B79" w14:textId="77777777" w:rsidTr="00B8285F">
        <w:tc>
          <w:tcPr>
            <w:tcW w:w="959" w:type="dxa"/>
            <w:shd w:val="clear" w:color="auto" w:fill="auto"/>
          </w:tcPr>
          <w:p w14:paraId="06DB61B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940F8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C84A87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C08EC84" w14:textId="77777777" w:rsidTr="00B8285F">
        <w:tc>
          <w:tcPr>
            <w:tcW w:w="959" w:type="dxa"/>
            <w:shd w:val="clear" w:color="auto" w:fill="auto"/>
          </w:tcPr>
          <w:p w14:paraId="3F3F38E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77799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235FBC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D665B04" w14:textId="77777777" w:rsidR="00F31C44" w:rsidRDefault="002E3E33" w:rsidP="007C471F">
      <w:pPr>
        <w:pStyle w:val="UBFliesstext"/>
      </w:pPr>
      <w:r>
        <w:t>*</w:t>
      </w:r>
      <w:r w:rsidRPr="009910FA">
        <w:t xml:space="preserve">(Teilzeitarbeit aufgrund von Betreuungsaufgaben </w:t>
      </w:r>
      <w:r>
        <w:t>speziell</w:t>
      </w:r>
      <w:r w:rsidRPr="009910FA">
        <w:t xml:space="preserve"> kennzeichnen)</w:t>
      </w:r>
    </w:p>
    <w:p w14:paraId="0ABEAB35" w14:textId="77777777" w:rsidR="00F31C44" w:rsidRDefault="00F31C44" w:rsidP="007C471F">
      <w:pPr>
        <w:pStyle w:val="UBFliesstext"/>
      </w:pPr>
    </w:p>
    <w:p w14:paraId="4FBAC261" w14:textId="77777777" w:rsidR="00F31C44" w:rsidRDefault="00F31C44" w:rsidP="002E3E33">
      <w:pPr>
        <w:pStyle w:val="berschrift2"/>
      </w:pPr>
      <w:r>
        <w:t>Anstellungen</w:t>
      </w:r>
    </w:p>
    <w:p w14:paraId="4ABFF0EF" w14:textId="77777777" w:rsidR="002E3E33" w:rsidRPr="002E3E33" w:rsidRDefault="002E3E33" w:rsidP="002E3E33"/>
    <w:p w14:paraId="408AD7AB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2E3E33" w:rsidRPr="002329D0" w14:paraId="40C992BA" w14:textId="77777777" w:rsidTr="00B8285F">
        <w:tc>
          <w:tcPr>
            <w:tcW w:w="959" w:type="dxa"/>
            <w:shd w:val="clear" w:color="auto" w:fill="auto"/>
          </w:tcPr>
          <w:p w14:paraId="2980829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21F32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E9C8C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A73D16C" w14:textId="77777777" w:rsidTr="00B8285F">
        <w:tc>
          <w:tcPr>
            <w:tcW w:w="959" w:type="dxa"/>
            <w:shd w:val="clear" w:color="auto" w:fill="auto"/>
          </w:tcPr>
          <w:p w14:paraId="100EC8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2207CA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35B8E6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45BFDF5" w14:textId="77777777" w:rsidTr="00B8285F">
        <w:tc>
          <w:tcPr>
            <w:tcW w:w="959" w:type="dxa"/>
            <w:shd w:val="clear" w:color="auto" w:fill="auto"/>
          </w:tcPr>
          <w:p w14:paraId="483616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E10707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7B776F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3998FFA" w14:textId="77777777" w:rsidTr="00B8285F">
        <w:tc>
          <w:tcPr>
            <w:tcW w:w="959" w:type="dxa"/>
            <w:shd w:val="clear" w:color="auto" w:fill="auto"/>
          </w:tcPr>
          <w:p w14:paraId="282A6F2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EF617A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F5891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485EADB" w14:textId="77777777" w:rsidTr="00B8285F">
        <w:tc>
          <w:tcPr>
            <w:tcW w:w="959" w:type="dxa"/>
            <w:shd w:val="clear" w:color="auto" w:fill="auto"/>
          </w:tcPr>
          <w:p w14:paraId="3535220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266D6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E31B8A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631A24C" w14:textId="77777777" w:rsidTr="00B8285F">
        <w:tc>
          <w:tcPr>
            <w:tcW w:w="959" w:type="dxa"/>
            <w:shd w:val="clear" w:color="auto" w:fill="auto"/>
          </w:tcPr>
          <w:p w14:paraId="008FCDF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7DE5B7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867EE6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32CA486" w14:textId="77777777" w:rsidTr="00B8285F">
        <w:tc>
          <w:tcPr>
            <w:tcW w:w="959" w:type="dxa"/>
            <w:shd w:val="clear" w:color="auto" w:fill="auto"/>
          </w:tcPr>
          <w:p w14:paraId="192C1AA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C0692E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33F0196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2DA6BFF" w14:textId="77777777" w:rsidTr="00B8285F">
        <w:tc>
          <w:tcPr>
            <w:tcW w:w="959" w:type="dxa"/>
            <w:shd w:val="clear" w:color="auto" w:fill="auto"/>
          </w:tcPr>
          <w:p w14:paraId="32B051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139CE4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1AC879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E458374" w14:textId="77777777" w:rsidTr="00B8285F">
        <w:tc>
          <w:tcPr>
            <w:tcW w:w="959" w:type="dxa"/>
            <w:shd w:val="clear" w:color="auto" w:fill="auto"/>
          </w:tcPr>
          <w:p w14:paraId="306DDB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1920F2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B5B72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74D13BE" w14:textId="77777777" w:rsidTr="00B8285F">
        <w:tc>
          <w:tcPr>
            <w:tcW w:w="959" w:type="dxa"/>
            <w:shd w:val="clear" w:color="auto" w:fill="auto"/>
          </w:tcPr>
          <w:p w14:paraId="2BD0D9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62F0DD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633ABA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2FB0CFC" w14:textId="77777777" w:rsidR="00F31C44" w:rsidRDefault="00F31C44" w:rsidP="007C471F">
      <w:pPr>
        <w:pStyle w:val="UBFliesstext"/>
      </w:pPr>
    </w:p>
    <w:p w14:paraId="742DD26C" w14:textId="7B9F8A2F" w:rsidR="00F31C44" w:rsidRDefault="00DE043E" w:rsidP="009519D2">
      <w:pPr>
        <w:pStyle w:val="berschrift2"/>
      </w:pPr>
      <w:r>
        <w:t>Akademischer Status</w:t>
      </w:r>
    </w:p>
    <w:p w14:paraId="32852E40" w14:textId="205EA48A" w:rsidR="00DE043E" w:rsidRDefault="00DE043E" w:rsidP="007C471F">
      <w:pPr>
        <w:pStyle w:val="UBFliesstext"/>
      </w:pPr>
    </w:p>
    <w:tbl>
      <w:tblPr>
        <w:tblStyle w:val="Tabellenraster"/>
        <w:tblpPr w:leftFromText="141" w:rightFromText="141" w:vertAnchor="text" w:horzAnchor="page" w:tblpX="5802" w:tblpY="5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E043E" w14:paraId="5F0CB811" w14:textId="77777777" w:rsidTr="009519D2">
        <w:tc>
          <w:tcPr>
            <w:tcW w:w="4673" w:type="dxa"/>
          </w:tcPr>
          <w:p w14:paraId="480ABD4B" w14:textId="77777777" w:rsidR="00DE043E" w:rsidRDefault="00DE043E" w:rsidP="00DE043E">
            <w:pPr>
              <w:pStyle w:val="UBFliesstext"/>
              <w:rPr>
                <w:b/>
                <w:sz w:val="22"/>
                <w:szCs w:val="22"/>
              </w:rPr>
            </w:pPr>
          </w:p>
        </w:tc>
      </w:tr>
    </w:tbl>
    <w:p w14:paraId="1527F39C" w14:textId="3E8D4212" w:rsidR="00DE043E" w:rsidRDefault="00DE043E" w:rsidP="007C471F">
      <w:pPr>
        <w:pStyle w:val="UBFliesstext"/>
        <w:rPr>
          <w:b/>
          <w:sz w:val="22"/>
          <w:szCs w:val="22"/>
        </w:rPr>
      </w:pPr>
      <w:r w:rsidRPr="00DE043E">
        <w:rPr>
          <w:b/>
          <w:sz w:val="22"/>
          <w:szCs w:val="22"/>
        </w:rPr>
        <w:t xml:space="preserve"> </w:t>
      </w:r>
      <w:r w:rsidRPr="009519D2">
        <w:rPr>
          <w:b/>
          <w:sz w:val="22"/>
          <w:szCs w:val="22"/>
        </w:rPr>
        <w:t xml:space="preserve">Gegenwärtiger akademischer Titel </w:t>
      </w:r>
    </w:p>
    <w:p w14:paraId="4C2C7DC3" w14:textId="77777777" w:rsidR="00DE043E" w:rsidRPr="009519D2" w:rsidRDefault="00DE043E" w:rsidP="007C471F">
      <w:pPr>
        <w:pStyle w:val="UBFliesstext"/>
        <w:rPr>
          <w:b/>
          <w:sz w:val="22"/>
          <w:szCs w:val="22"/>
        </w:rPr>
      </w:pPr>
    </w:p>
    <w:p w14:paraId="5BE6E628" w14:textId="725BBB41" w:rsidR="00DE043E" w:rsidRPr="009519D2" w:rsidRDefault="00DE043E" w:rsidP="007C471F">
      <w:pPr>
        <w:pStyle w:val="UBFliesstext"/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 xml:space="preserve">Promotion </w:t>
      </w:r>
    </w:p>
    <w:p w14:paraId="442BA686" w14:textId="209BE8F0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MD, PhD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121070D1" w14:textId="77777777" w:rsidTr="009519D2">
        <w:tc>
          <w:tcPr>
            <w:tcW w:w="1271" w:type="dxa"/>
          </w:tcPr>
          <w:p w14:paraId="274978F9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48B2A812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08E69C8D" w14:textId="77777777" w:rsidR="00DE043E" w:rsidRDefault="00DE043E" w:rsidP="007C471F">
            <w:pPr>
              <w:pStyle w:val="UBFliesstext"/>
            </w:pPr>
          </w:p>
        </w:tc>
      </w:tr>
    </w:tbl>
    <w:p w14:paraId="18440EEA" w14:textId="3D78C261" w:rsidR="00DE043E" w:rsidRDefault="00DE043E" w:rsidP="007C471F">
      <w:pPr>
        <w:pStyle w:val="UBFliesstext"/>
      </w:pPr>
    </w:p>
    <w:p w14:paraId="5CC5D2A9" w14:textId="044A5CDE" w:rsidR="00DE043E" w:rsidRPr="009519D2" w:rsidRDefault="00DE043E" w:rsidP="007C471F">
      <w:pPr>
        <w:pStyle w:val="UBFliesstext"/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Habilitation</w:t>
      </w:r>
    </w:p>
    <w:p w14:paraId="33D954EB" w14:textId="3FE96297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Fach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39AF92DC" w14:textId="77777777" w:rsidTr="009519D2">
        <w:tc>
          <w:tcPr>
            <w:tcW w:w="1271" w:type="dxa"/>
          </w:tcPr>
          <w:p w14:paraId="7F3217EE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3FCCF58E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34F5183C" w14:textId="77777777" w:rsidR="00DE043E" w:rsidRDefault="00DE043E" w:rsidP="007C471F">
            <w:pPr>
              <w:pStyle w:val="UBFliesstext"/>
            </w:pPr>
          </w:p>
        </w:tc>
      </w:tr>
    </w:tbl>
    <w:p w14:paraId="7777FEAA" w14:textId="77777777" w:rsidR="00DE043E" w:rsidRDefault="00DE043E" w:rsidP="007C471F">
      <w:pPr>
        <w:pStyle w:val="UBFliesstext"/>
      </w:pPr>
    </w:p>
    <w:p w14:paraId="2A67AAF0" w14:textId="7D39F321" w:rsidR="00DE043E" w:rsidRPr="009519D2" w:rsidRDefault="00D52BD0" w:rsidP="007C471F">
      <w:pPr>
        <w:pStyle w:val="UBFliesstext"/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Weitere akademische Ernennungen</w:t>
      </w:r>
    </w:p>
    <w:p w14:paraId="33314328" w14:textId="77499D01" w:rsidR="00D52BD0" w:rsidRDefault="00D52BD0" w:rsidP="00D6617C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Bezeichnung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52BD0" w14:paraId="4570FB98" w14:textId="77777777" w:rsidTr="009519D2">
        <w:tc>
          <w:tcPr>
            <w:tcW w:w="1271" w:type="dxa"/>
          </w:tcPr>
          <w:p w14:paraId="28CE9B8B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1931EE21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2B89182B" w14:textId="77777777" w:rsidR="00D52BD0" w:rsidRDefault="00D52BD0" w:rsidP="007C471F">
            <w:pPr>
              <w:pStyle w:val="UBFliesstext"/>
            </w:pPr>
          </w:p>
        </w:tc>
      </w:tr>
      <w:tr w:rsidR="00D52BD0" w14:paraId="4BC4465D" w14:textId="77777777" w:rsidTr="009519D2">
        <w:tc>
          <w:tcPr>
            <w:tcW w:w="1271" w:type="dxa"/>
          </w:tcPr>
          <w:p w14:paraId="1A70C51F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7346F400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040B979E" w14:textId="77777777" w:rsidR="00D52BD0" w:rsidRDefault="00D52BD0" w:rsidP="007C471F">
            <w:pPr>
              <w:pStyle w:val="UBFliesstext"/>
            </w:pPr>
          </w:p>
        </w:tc>
      </w:tr>
      <w:tr w:rsidR="00D52BD0" w14:paraId="7B96183B" w14:textId="77777777" w:rsidTr="009519D2">
        <w:tc>
          <w:tcPr>
            <w:tcW w:w="1271" w:type="dxa"/>
          </w:tcPr>
          <w:p w14:paraId="43CC3FF1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0DBDD872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4725435D" w14:textId="77777777" w:rsidR="00D52BD0" w:rsidRDefault="00D52BD0" w:rsidP="007C471F">
            <w:pPr>
              <w:pStyle w:val="UBFliesstext"/>
            </w:pPr>
          </w:p>
        </w:tc>
      </w:tr>
      <w:tr w:rsidR="00D52BD0" w14:paraId="4733EBED" w14:textId="77777777" w:rsidTr="009519D2">
        <w:tc>
          <w:tcPr>
            <w:tcW w:w="1271" w:type="dxa"/>
          </w:tcPr>
          <w:p w14:paraId="482C7A48" w14:textId="77777777" w:rsidR="00D52BD0" w:rsidRDefault="00D52BD0" w:rsidP="007C471F">
            <w:pPr>
              <w:pStyle w:val="UBFliesstext"/>
            </w:pPr>
          </w:p>
        </w:tc>
        <w:tc>
          <w:tcPr>
            <w:tcW w:w="2977" w:type="dxa"/>
          </w:tcPr>
          <w:p w14:paraId="6D5BF6E4" w14:textId="77777777" w:rsidR="00D52BD0" w:rsidRDefault="00D52BD0" w:rsidP="007C471F">
            <w:pPr>
              <w:pStyle w:val="UBFliesstext"/>
            </w:pPr>
          </w:p>
        </w:tc>
        <w:tc>
          <w:tcPr>
            <w:tcW w:w="4814" w:type="dxa"/>
          </w:tcPr>
          <w:p w14:paraId="7C1B87C1" w14:textId="77777777" w:rsidR="00D52BD0" w:rsidRDefault="00D52BD0" w:rsidP="007C471F">
            <w:pPr>
              <w:pStyle w:val="UBFliesstext"/>
            </w:pPr>
          </w:p>
        </w:tc>
      </w:tr>
    </w:tbl>
    <w:p w14:paraId="5E191E1B" w14:textId="2B6424D6" w:rsidR="00D52BD0" w:rsidRDefault="00D52BD0" w:rsidP="007C471F">
      <w:pPr>
        <w:pStyle w:val="UBFliesstext"/>
      </w:pPr>
    </w:p>
    <w:p w14:paraId="3BE5FF35" w14:textId="77777777" w:rsidR="00D52BD0" w:rsidRDefault="00D52BD0" w:rsidP="007C471F">
      <w:pPr>
        <w:pStyle w:val="UBFliesstext"/>
      </w:pPr>
    </w:p>
    <w:p w14:paraId="3F792564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1CEE5FE4" w14:textId="5D63246C" w:rsidR="00F31C44" w:rsidRDefault="00F31C44" w:rsidP="002E3E33">
      <w:pPr>
        <w:pStyle w:val="berschrift2"/>
      </w:pPr>
      <w:r>
        <w:lastRenderedPageBreak/>
        <w:t xml:space="preserve">Mitgliedschaften / </w:t>
      </w:r>
      <w:r w:rsidR="006D532F">
        <w:t xml:space="preserve">Patente / Ehrungen / </w:t>
      </w:r>
      <w:r>
        <w:t>Preise / Sonstiges</w:t>
      </w:r>
    </w:p>
    <w:p w14:paraId="7FE17289" w14:textId="77777777" w:rsidR="00F31C44" w:rsidRDefault="00F31C44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E3E33" w:rsidRPr="002329D0" w14:paraId="5515ABF8" w14:textId="77777777" w:rsidTr="00B8285F">
        <w:tc>
          <w:tcPr>
            <w:tcW w:w="9180" w:type="dxa"/>
            <w:shd w:val="clear" w:color="auto" w:fill="auto"/>
          </w:tcPr>
          <w:p w14:paraId="06F3E14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ABCA03F" w14:textId="77777777" w:rsidTr="00B8285F">
        <w:tc>
          <w:tcPr>
            <w:tcW w:w="9180" w:type="dxa"/>
            <w:shd w:val="clear" w:color="auto" w:fill="auto"/>
          </w:tcPr>
          <w:p w14:paraId="3B7320C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20F8C64" w14:textId="77777777" w:rsidTr="00B8285F">
        <w:tc>
          <w:tcPr>
            <w:tcW w:w="9180" w:type="dxa"/>
            <w:shd w:val="clear" w:color="auto" w:fill="auto"/>
          </w:tcPr>
          <w:p w14:paraId="415C6E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0"/>
          </w:p>
        </w:tc>
      </w:tr>
      <w:tr w:rsidR="002E3E33" w:rsidRPr="002329D0" w14:paraId="2E773BFB" w14:textId="77777777" w:rsidTr="00B8285F">
        <w:tc>
          <w:tcPr>
            <w:tcW w:w="9180" w:type="dxa"/>
            <w:shd w:val="clear" w:color="auto" w:fill="auto"/>
          </w:tcPr>
          <w:p w14:paraId="7989971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"/>
          </w:p>
        </w:tc>
      </w:tr>
      <w:tr w:rsidR="002E3E33" w:rsidRPr="002329D0" w14:paraId="7FE6151C" w14:textId="77777777" w:rsidTr="00B8285F">
        <w:tc>
          <w:tcPr>
            <w:tcW w:w="9180" w:type="dxa"/>
            <w:shd w:val="clear" w:color="auto" w:fill="auto"/>
          </w:tcPr>
          <w:p w14:paraId="2F44DD2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FFF71DD" w14:textId="77777777" w:rsidTr="00B8285F">
        <w:tc>
          <w:tcPr>
            <w:tcW w:w="9180" w:type="dxa"/>
            <w:shd w:val="clear" w:color="auto" w:fill="auto"/>
          </w:tcPr>
          <w:p w14:paraId="38C4C67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</w:tbl>
    <w:p w14:paraId="35C01DED" w14:textId="77777777" w:rsidR="00F31C44" w:rsidRDefault="00F31C44" w:rsidP="007C471F">
      <w:pPr>
        <w:pStyle w:val="UBFliesstext"/>
      </w:pPr>
    </w:p>
    <w:p w14:paraId="2648E3A4" w14:textId="77777777" w:rsidR="00F31C44" w:rsidRDefault="00F31C44" w:rsidP="002E3E33">
      <w:pPr>
        <w:pStyle w:val="berschrift2"/>
      </w:pPr>
      <w:r>
        <w:t>Forschungsaufenthalte</w:t>
      </w:r>
    </w:p>
    <w:p w14:paraId="5551DC8C" w14:textId="77777777" w:rsidR="007C471F" w:rsidRDefault="007C471F" w:rsidP="007C471F">
      <w:pPr>
        <w:pStyle w:val="UBFliesstext"/>
      </w:pPr>
    </w:p>
    <w:p w14:paraId="4086DC1F" w14:textId="77777777" w:rsidR="0067490A" w:rsidRPr="000B4EEB" w:rsidRDefault="0067490A" w:rsidP="0067490A">
      <w:pPr>
        <w:pStyle w:val="NurText"/>
        <w:tabs>
          <w:tab w:val="left" w:pos="817"/>
          <w:tab w:val="left" w:pos="1701"/>
          <w:tab w:val="left" w:pos="2977"/>
        </w:tabs>
      </w:pPr>
      <w:r>
        <w:rPr>
          <w:b/>
        </w:rPr>
        <w:t>Monate/Jahr</w:t>
      </w:r>
      <w:r>
        <w:rPr>
          <w:b/>
        </w:rPr>
        <w:tab/>
      </w:r>
      <w:r w:rsidRPr="000B4EEB">
        <w:rPr>
          <w:b/>
        </w:rPr>
        <w:t>Ort</w:t>
      </w:r>
      <w:r w:rsidRPr="000B4EEB">
        <w:tab/>
      </w:r>
      <w:r w:rsidRPr="000B4EEB">
        <w:rPr>
          <w:b/>
        </w:rPr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264"/>
        <w:gridCol w:w="6149"/>
      </w:tblGrid>
      <w:tr w:rsidR="0067490A" w:rsidRPr="002329D0" w14:paraId="37B38EE3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7755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E646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E814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6F66E0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D767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702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"/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E730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4"/>
          </w:p>
        </w:tc>
      </w:tr>
      <w:tr w:rsidR="0067490A" w:rsidRPr="002329D0" w14:paraId="5F4BA37B" w14:textId="77777777" w:rsidTr="00B8285F">
        <w:tc>
          <w:tcPr>
            <w:tcW w:w="1668" w:type="dxa"/>
            <w:shd w:val="clear" w:color="auto" w:fill="auto"/>
          </w:tcPr>
          <w:p w14:paraId="0DCA73F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CFCDB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135FB7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4342F871" w14:textId="77777777" w:rsidTr="00B8285F">
        <w:tc>
          <w:tcPr>
            <w:tcW w:w="1668" w:type="dxa"/>
            <w:shd w:val="clear" w:color="auto" w:fill="auto"/>
          </w:tcPr>
          <w:p w14:paraId="73CB81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13E50E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2EB3D01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02A51B60" w14:textId="77777777" w:rsidTr="00B8285F">
        <w:tc>
          <w:tcPr>
            <w:tcW w:w="1668" w:type="dxa"/>
            <w:shd w:val="clear" w:color="auto" w:fill="auto"/>
          </w:tcPr>
          <w:p w14:paraId="7B41EB14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E44AEA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31AB52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50D7C3" w14:textId="77777777" w:rsidTr="00B8285F">
        <w:tc>
          <w:tcPr>
            <w:tcW w:w="1668" w:type="dxa"/>
            <w:shd w:val="clear" w:color="auto" w:fill="auto"/>
          </w:tcPr>
          <w:p w14:paraId="1317E2C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64C3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32B719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C3CE88D" w14:textId="77777777" w:rsidTr="00B8285F">
        <w:tc>
          <w:tcPr>
            <w:tcW w:w="1668" w:type="dxa"/>
            <w:shd w:val="clear" w:color="auto" w:fill="auto"/>
          </w:tcPr>
          <w:p w14:paraId="7972250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B04ACC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6D644F23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585AD3D5" w14:textId="77777777" w:rsidTr="00B8285F">
        <w:tc>
          <w:tcPr>
            <w:tcW w:w="1668" w:type="dxa"/>
            <w:shd w:val="clear" w:color="auto" w:fill="auto"/>
          </w:tcPr>
          <w:p w14:paraId="07B2465D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4208CB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495837A0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7CF35668" w14:textId="77777777" w:rsidTr="00B8285F">
        <w:tc>
          <w:tcPr>
            <w:tcW w:w="1668" w:type="dxa"/>
            <w:shd w:val="clear" w:color="auto" w:fill="auto"/>
          </w:tcPr>
          <w:p w14:paraId="2F7D82F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D174AB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999B9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1E46D077" w14:textId="77777777" w:rsidR="00182B3E" w:rsidRDefault="00182B3E" w:rsidP="007C471F">
      <w:pPr>
        <w:pStyle w:val="UBFliesstext"/>
      </w:pPr>
    </w:p>
    <w:p w14:paraId="0B9A0E7D" w14:textId="7A20F4A8" w:rsidR="0067490A" w:rsidRDefault="0067490A" w:rsidP="0067490A"/>
    <w:p w14:paraId="4409E593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029BA666" w14:textId="783929EA" w:rsidR="006A29EC" w:rsidRDefault="006A29EC" w:rsidP="009519D2">
      <w:pPr>
        <w:pStyle w:val="berschrift2"/>
      </w:pPr>
      <w:r>
        <w:lastRenderedPageBreak/>
        <w:t>Akademische Selbstverwaltung / Öffentlichkeitsarbeit</w:t>
      </w:r>
    </w:p>
    <w:p w14:paraId="520F3157" w14:textId="77777777" w:rsidR="006A29EC" w:rsidRDefault="006A29EC" w:rsidP="0067490A"/>
    <w:p w14:paraId="21530BD6" w14:textId="77777777" w:rsidR="006A29EC" w:rsidRPr="009519D2" w:rsidRDefault="006A29EC" w:rsidP="0067490A">
      <w:pPr>
        <w:rPr>
          <w:b/>
          <w:sz w:val="22"/>
          <w:szCs w:val="22"/>
        </w:rPr>
      </w:pPr>
      <w:proofErr w:type="spellStart"/>
      <w:r w:rsidRPr="009519D2">
        <w:rPr>
          <w:b/>
          <w:sz w:val="22"/>
          <w:szCs w:val="22"/>
        </w:rPr>
        <w:t>Fakultäre</w:t>
      </w:r>
      <w:proofErr w:type="spellEnd"/>
      <w:r w:rsidRPr="009519D2">
        <w:rPr>
          <w:b/>
          <w:sz w:val="22"/>
          <w:szCs w:val="22"/>
        </w:rPr>
        <w:t xml:space="preserve"> Kommission</w:t>
      </w:r>
    </w:p>
    <w:p w14:paraId="2A8ED204" w14:textId="026E7BE9" w:rsidR="006A29EC" w:rsidRDefault="006A29EC" w:rsidP="0067490A">
      <w:r>
        <w:t xml:space="preserve">Ständige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1CE6E813" w14:textId="77777777" w:rsidTr="006A29EC">
        <w:tc>
          <w:tcPr>
            <w:tcW w:w="9062" w:type="dxa"/>
          </w:tcPr>
          <w:p w14:paraId="13075F7D" w14:textId="77777777" w:rsidR="006A29EC" w:rsidRDefault="006A29EC" w:rsidP="0067490A"/>
        </w:tc>
      </w:tr>
      <w:tr w:rsidR="006A29EC" w14:paraId="0111DF6E" w14:textId="77777777" w:rsidTr="006A29EC">
        <w:tc>
          <w:tcPr>
            <w:tcW w:w="9062" w:type="dxa"/>
          </w:tcPr>
          <w:p w14:paraId="6161D414" w14:textId="77777777" w:rsidR="006A29EC" w:rsidRDefault="006A29EC" w:rsidP="0067490A"/>
        </w:tc>
      </w:tr>
      <w:tr w:rsidR="006A29EC" w14:paraId="35C3E8B0" w14:textId="77777777" w:rsidTr="006A29EC">
        <w:tc>
          <w:tcPr>
            <w:tcW w:w="9062" w:type="dxa"/>
          </w:tcPr>
          <w:p w14:paraId="25B54279" w14:textId="77777777" w:rsidR="006A29EC" w:rsidRDefault="006A29EC" w:rsidP="0067490A"/>
        </w:tc>
      </w:tr>
    </w:tbl>
    <w:p w14:paraId="12F3FB97" w14:textId="77777777" w:rsidR="006A29EC" w:rsidRDefault="006A29EC" w:rsidP="0067490A"/>
    <w:p w14:paraId="608DC7FC" w14:textId="4110D493" w:rsidR="006A29EC" w:rsidRDefault="006A29EC" w:rsidP="0067490A">
      <w:r>
        <w:t>Individuelle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446F07E8" w14:textId="77777777" w:rsidTr="006A29EC">
        <w:tc>
          <w:tcPr>
            <w:tcW w:w="9062" w:type="dxa"/>
          </w:tcPr>
          <w:p w14:paraId="59C70DF3" w14:textId="77777777" w:rsidR="006A29EC" w:rsidRDefault="006A29EC" w:rsidP="0067490A"/>
        </w:tc>
      </w:tr>
      <w:tr w:rsidR="006A29EC" w14:paraId="78D5FFAE" w14:textId="77777777" w:rsidTr="006A29EC">
        <w:tc>
          <w:tcPr>
            <w:tcW w:w="9062" w:type="dxa"/>
          </w:tcPr>
          <w:p w14:paraId="728F26F2" w14:textId="77777777" w:rsidR="006A29EC" w:rsidRDefault="006A29EC" w:rsidP="0067490A"/>
        </w:tc>
      </w:tr>
      <w:tr w:rsidR="006A29EC" w14:paraId="64040B45" w14:textId="77777777" w:rsidTr="006A29EC">
        <w:tc>
          <w:tcPr>
            <w:tcW w:w="9062" w:type="dxa"/>
          </w:tcPr>
          <w:p w14:paraId="44BEBA76" w14:textId="77777777" w:rsidR="006A29EC" w:rsidRDefault="006A29EC" w:rsidP="0067490A"/>
        </w:tc>
      </w:tr>
    </w:tbl>
    <w:p w14:paraId="36FFFCF2" w14:textId="3E5FB840" w:rsidR="006A29EC" w:rsidRDefault="006A29EC" w:rsidP="0067490A"/>
    <w:p w14:paraId="50CEBF93" w14:textId="1BFA9903" w:rsidR="006A29EC" w:rsidRPr="009519D2" w:rsidRDefault="006A29EC" w:rsidP="0067490A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 xml:space="preserve">Universitäre </w:t>
      </w:r>
      <w:r w:rsidRPr="006A29EC">
        <w:rPr>
          <w:b/>
          <w:sz w:val="22"/>
          <w:szCs w:val="22"/>
        </w:rPr>
        <w:t>Kommissionen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43386C4F" w14:textId="77777777" w:rsidTr="006A29EC">
        <w:tc>
          <w:tcPr>
            <w:tcW w:w="9062" w:type="dxa"/>
          </w:tcPr>
          <w:p w14:paraId="081FB391" w14:textId="77777777" w:rsidR="006A29EC" w:rsidRDefault="006A29EC" w:rsidP="0067490A"/>
        </w:tc>
      </w:tr>
      <w:tr w:rsidR="006A29EC" w14:paraId="224A8466" w14:textId="77777777" w:rsidTr="006A29EC">
        <w:tc>
          <w:tcPr>
            <w:tcW w:w="9062" w:type="dxa"/>
          </w:tcPr>
          <w:p w14:paraId="669FFA19" w14:textId="77777777" w:rsidR="006A29EC" w:rsidRDefault="006A29EC" w:rsidP="0067490A"/>
        </w:tc>
      </w:tr>
      <w:tr w:rsidR="006A29EC" w14:paraId="0ACB5F00" w14:textId="77777777" w:rsidTr="006A29EC">
        <w:tc>
          <w:tcPr>
            <w:tcW w:w="9062" w:type="dxa"/>
          </w:tcPr>
          <w:p w14:paraId="1FC60570" w14:textId="77777777" w:rsidR="006A29EC" w:rsidRDefault="006A29EC" w:rsidP="0067490A"/>
        </w:tc>
      </w:tr>
    </w:tbl>
    <w:p w14:paraId="67C1D11A" w14:textId="785A8549" w:rsidR="006A29EC" w:rsidRDefault="006A29EC" w:rsidP="0067490A"/>
    <w:p w14:paraId="677DA939" w14:textId="741E4410" w:rsidR="006A29EC" w:rsidRPr="009519D2" w:rsidRDefault="006A29EC" w:rsidP="0067490A">
      <w:pPr>
        <w:rPr>
          <w:b/>
          <w:sz w:val="22"/>
          <w:szCs w:val="22"/>
        </w:rPr>
      </w:pPr>
      <w:r w:rsidRPr="006A29EC">
        <w:rPr>
          <w:b/>
          <w:sz w:val="22"/>
          <w:szCs w:val="22"/>
        </w:rPr>
        <w:t>Vereinigungen</w:t>
      </w:r>
    </w:p>
    <w:p w14:paraId="69A9AF86" w14:textId="77777777" w:rsidR="006A29EC" w:rsidRDefault="006A29EC" w:rsidP="0067490A">
      <w:r>
        <w:t>Nationale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193ADD71" w14:textId="77777777" w:rsidTr="006A29EC">
        <w:tc>
          <w:tcPr>
            <w:tcW w:w="9062" w:type="dxa"/>
          </w:tcPr>
          <w:p w14:paraId="67ED64A4" w14:textId="77777777" w:rsidR="006A29EC" w:rsidRDefault="006A29EC" w:rsidP="0067490A"/>
        </w:tc>
      </w:tr>
      <w:tr w:rsidR="006A29EC" w14:paraId="06761BFF" w14:textId="77777777" w:rsidTr="006A29EC">
        <w:tc>
          <w:tcPr>
            <w:tcW w:w="9062" w:type="dxa"/>
          </w:tcPr>
          <w:p w14:paraId="024E072E" w14:textId="77777777" w:rsidR="006A29EC" w:rsidRDefault="006A29EC" w:rsidP="0067490A"/>
        </w:tc>
      </w:tr>
      <w:tr w:rsidR="006A29EC" w14:paraId="76F8FF0C" w14:textId="77777777" w:rsidTr="006A29EC">
        <w:tc>
          <w:tcPr>
            <w:tcW w:w="9062" w:type="dxa"/>
          </w:tcPr>
          <w:p w14:paraId="7C1CC686" w14:textId="77777777" w:rsidR="006A29EC" w:rsidRDefault="006A29EC" w:rsidP="0067490A"/>
        </w:tc>
      </w:tr>
    </w:tbl>
    <w:p w14:paraId="0980F509" w14:textId="117C21D2" w:rsidR="006A29EC" w:rsidRDefault="006A29EC" w:rsidP="0067490A"/>
    <w:p w14:paraId="2EB1FEE9" w14:textId="77777777" w:rsidR="006A29EC" w:rsidRDefault="006A29EC" w:rsidP="0067490A">
      <w:r>
        <w:t>Internationale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3EADB213" w14:textId="77777777" w:rsidTr="006A29EC">
        <w:tc>
          <w:tcPr>
            <w:tcW w:w="9062" w:type="dxa"/>
          </w:tcPr>
          <w:p w14:paraId="6D039D12" w14:textId="77777777" w:rsidR="006A29EC" w:rsidRDefault="006A29EC" w:rsidP="0067490A"/>
        </w:tc>
      </w:tr>
      <w:tr w:rsidR="006A29EC" w14:paraId="07249EE7" w14:textId="77777777" w:rsidTr="006A29EC">
        <w:tc>
          <w:tcPr>
            <w:tcW w:w="9062" w:type="dxa"/>
          </w:tcPr>
          <w:p w14:paraId="28956A88" w14:textId="77777777" w:rsidR="006A29EC" w:rsidRDefault="006A29EC" w:rsidP="0067490A"/>
        </w:tc>
      </w:tr>
      <w:tr w:rsidR="006A29EC" w14:paraId="090020A0" w14:textId="77777777" w:rsidTr="006A29EC">
        <w:tc>
          <w:tcPr>
            <w:tcW w:w="9062" w:type="dxa"/>
          </w:tcPr>
          <w:p w14:paraId="22F0BFF0" w14:textId="77777777" w:rsidR="006A29EC" w:rsidRDefault="006A29EC" w:rsidP="0067490A"/>
        </w:tc>
      </w:tr>
    </w:tbl>
    <w:p w14:paraId="51D6BF5F" w14:textId="77777777" w:rsidR="006A29EC" w:rsidRDefault="006A29EC" w:rsidP="0067490A"/>
    <w:p w14:paraId="4097DDB7" w14:textId="2142FFFB" w:rsidR="006A29EC" w:rsidRDefault="006A29EC" w:rsidP="0067490A"/>
    <w:p w14:paraId="22630B0A" w14:textId="77777777" w:rsidR="006A29EC" w:rsidRDefault="006A29EC" w:rsidP="0067490A"/>
    <w:p w14:paraId="15522B51" w14:textId="0F1310B2" w:rsidR="006A29EC" w:rsidRPr="009519D2" w:rsidRDefault="006A29EC" w:rsidP="0067490A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Ko</w:t>
      </w:r>
      <w:r>
        <w:rPr>
          <w:b/>
          <w:sz w:val="22"/>
          <w:szCs w:val="22"/>
        </w:rPr>
        <w:t>n</w:t>
      </w:r>
      <w:r w:rsidRPr="009519D2">
        <w:rPr>
          <w:b/>
          <w:sz w:val="22"/>
          <w:szCs w:val="22"/>
        </w:rPr>
        <w:t>gressorganisation</w:t>
      </w:r>
    </w:p>
    <w:p w14:paraId="53967E05" w14:textId="77777777" w:rsidR="006A29EC" w:rsidRDefault="006A29EC" w:rsidP="0067490A"/>
    <w:p w14:paraId="724A698F" w14:textId="77777777" w:rsidR="006A29EC" w:rsidRDefault="006A29EC" w:rsidP="0067490A">
      <w:r>
        <w:t xml:space="preserve">Nationale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74700847" w14:textId="77777777" w:rsidTr="006A29EC">
        <w:tc>
          <w:tcPr>
            <w:tcW w:w="9062" w:type="dxa"/>
          </w:tcPr>
          <w:p w14:paraId="4973A439" w14:textId="77777777" w:rsidR="006A29EC" w:rsidRDefault="006A29EC" w:rsidP="0067490A"/>
        </w:tc>
      </w:tr>
      <w:tr w:rsidR="006A29EC" w14:paraId="0E74EBD7" w14:textId="77777777" w:rsidTr="006A29EC">
        <w:tc>
          <w:tcPr>
            <w:tcW w:w="9062" w:type="dxa"/>
          </w:tcPr>
          <w:p w14:paraId="08FA8960" w14:textId="77777777" w:rsidR="006A29EC" w:rsidRDefault="006A29EC" w:rsidP="0067490A"/>
        </w:tc>
      </w:tr>
      <w:tr w:rsidR="006A29EC" w14:paraId="242F387C" w14:textId="77777777" w:rsidTr="006A29EC">
        <w:tc>
          <w:tcPr>
            <w:tcW w:w="9062" w:type="dxa"/>
          </w:tcPr>
          <w:p w14:paraId="368840EB" w14:textId="77777777" w:rsidR="006A29EC" w:rsidRDefault="006A29EC" w:rsidP="0067490A"/>
        </w:tc>
      </w:tr>
    </w:tbl>
    <w:p w14:paraId="421046D8" w14:textId="77777777" w:rsidR="006A29EC" w:rsidRDefault="006A29EC" w:rsidP="0067490A"/>
    <w:p w14:paraId="28288112" w14:textId="77777777" w:rsidR="006A29EC" w:rsidRDefault="006A29EC" w:rsidP="0067490A"/>
    <w:p w14:paraId="6D8E5A00" w14:textId="77777777" w:rsidR="006A29EC" w:rsidRDefault="006A29EC" w:rsidP="0067490A">
      <w:r>
        <w:t>Internationale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9EC" w14:paraId="3665E8FD" w14:textId="77777777" w:rsidTr="006A29EC">
        <w:tc>
          <w:tcPr>
            <w:tcW w:w="9062" w:type="dxa"/>
          </w:tcPr>
          <w:p w14:paraId="7B779A43" w14:textId="77777777" w:rsidR="006A29EC" w:rsidRDefault="006A29EC" w:rsidP="0067490A"/>
        </w:tc>
      </w:tr>
      <w:tr w:rsidR="006A29EC" w14:paraId="0C4B3F4B" w14:textId="77777777" w:rsidTr="006A29EC">
        <w:tc>
          <w:tcPr>
            <w:tcW w:w="9062" w:type="dxa"/>
          </w:tcPr>
          <w:p w14:paraId="7EA7F411" w14:textId="77777777" w:rsidR="006A29EC" w:rsidRDefault="006A29EC" w:rsidP="0067490A"/>
        </w:tc>
      </w:tr>
      <w:tr w:rsidR="006A29EC" w14:paraId="35B63605" w14:textId="77777777" w:rsidTr="006A29EC">
        <w:tc>
          <w:tcPr>
            <w:tcW w:w="9062" w:type="dxa"/>
          </w:tcPr>
          <w:p w14:paraId="3DC7D153" w14:textId="77777777" w:rsidR="006A29EC" w:rsidRDefault="006A29EC" w:rsidP="0067490A"/>
        </w:tc>
      </w:tr>
    </w:tbl>
    <w:p w14:paraId="5D56CDA3" w14:textId="1FABFB19" w:rsidR="00CD5622" w:rsidRDefault="006A29EC" w:rsidP="0067490A">
      <w:r>
        <w:t xml:space="preserve"> </w:t>
      </w:r>
    </w:p>
    <w:p w14:paraId="3D5E806E" w14:textId="4FD08A06" w:rsidR="006A29EC" w:rsidRDefault="006A29EC" w:rsidP="0067490A"/>
    <w:p w14:paraId="5E451024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302A80EA" w14:textId="2EF73F53" w:rsidR="00722ABE" w:rsidRDefault="00722ABE" w:rsidP="00722ABE">
      <w:pPr>
        <w:pStyle w:val="berschrift2"/>
      </w:pPr>
      <w:r>
        <w:lastRenderedPageBreak/>
        <w:t>Autoreferat über das wissenschaftliche Gesamtwerk</w:t>
      </w:r>
    </w:p>
    <w:p w14:paraId="69A070FD" w14:textId="77777777" w:rsidR="00722ABE" w:rsidRDefault="00722ABE" w:rsidP="00722ABE">
      <w:pPr>
        <w:pStyle w:val="Listenabsatz"/>
        <w:numPr>
          <w:ilvl w:val="0"/>
          <w:numId w:val="17"/>
        </w:numPr>
        <w:ind w:left="426" w:hanging="426"/>
      </w:pPr>
      <w:r>
        <w:t xml:space="preserve">auf ausschliesslich eigene Originalarbeiten Bezug nehmen </w:t>
      </w:r>
    </w:p>
    <w:p w14:paraId="4B1B8DE6" w14:textId="03C9B72E" w:rsidR="00722ABE" w:rsidRDefault="00722ABE" w:rsidP="00722ABE">
      <w:pPr>
        <w:pStyle w:val="Listenabsatz"/>
        <w:numPr>
          <w:ilvl w:val="0"/>
          <w:numId w:val="17"/>
        </w:numPr>
        <w:ind w:left="426" w:hanging="426"/>
      </w:pPr>
      <w:r>
        <w:t>nummeriert gemäss Publikationsliste</w:t>
      </w:r>
    </w:p>
    <w:p w14:paraId="6C85144F" w14:textId="3EB07182" w:rsidR="000D1BC2" w:rsidRDefault="000D1BC2" w:rsidP="00722ABE">
      <w:pPr>
        <w:pStyle w:val="Listenabsatz"/>
        <w:numPr>
          <w:ilvl w:val="0"/>
          <w:numId w:val="17"/>
        </w:numPr>
        <w:ind w:left="426" w:hanging="426"/>
      </w:pPr>
      <w:r>
        <w:t>auf Englisch</w:t>
      </w:r>
    </w:p>
    <w:p w14:paraId="7B1F9149" w14:textId="77777777" w:rsidR="00722ABE" w:rsidRDefault="00722ABE" w:rsidP="00722ABE">
      <w:pPr>
        <w:pStyle w:val="Listenabsatz"/>
        <w:numPr>
          <w:ilvl w:val="0"/>
          <w:numId w:val="17"/>
        </w:numPr>
        <w:ind w:left="426" w:hanging="426"/>
      </w:pPr>
      <w:r>
        <w:t>maximal 2 Seiten</w:t>
      </w:r>
    </w:p>
    <w:p w14:paraId="05158A78" w14:textId="77777777" w:rsidR="00722ABE" w:rsidRDefault="00722ABE" w:rsidP="00722ABE"/>
    <w:p w14:paraId="266DD544" w14:textId="77777777" w:rsidR="00722ABE" w:rsidRPr="00796547" w:rsidRDefault="00722ABE" w:rsidP="00722ABE">
      <w:pPr>
        <w:pStyle w:val="Nur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5"/>
    </w:p>
    <w:p w14:paraId="5E9B69F8" w14:textId="3506C784" w:rsidR="00722ABE" w:rsidRDefault="00722ABE" w:rsidP="00722ABE"/>
    <w:p w14:paraId="6020D8DC" w14:textId="02D40CE8" w:rsidR="00D97D2B" w:rsidRDefault="00D97D2B" w:rsidP="00722ABE"/>
    <w:p w14:paraId="1BFFC5D3" w14:textId="6125C428" w:rsidR="00D97D2B" w:rsidRDefault="00D97D2B" w:rsidP="00722ABE"/>
    <w:p w14:paraId="00E31F2E" w14:textId="0B9949CF" w:rsidR="000E69C1" w:rsidRDefault="000E69C1" w:rsidP="00722ABE"/>
    <w:p w14:paraId="12B1464B" w14:textId="77777777" w:rsidR="000E69C1" w:rsidRDefault="000E69C1" w:rsidP="00722ABE"/>
    <w:p w14:paraId="0964C824" w14:textId="77635DBC" w:rsidR="00D97D2B" w:rsidRDefault="00D97D2B" w:rsidP="009519D2">
      <w:pPr>
        <w:pStyle w:val="berschrift2"/>
      </w:pPr>
      <w:r>
        <w:t>Forschung seit der Habilitation</w:t>
      </w:r>
    </w:p>
    <w:p w14:paraId="3A0FF1FA" w14:textId="301DB5A3" w:rsidR="00D97D2B" w:rsidRDefault="00D97D2B" w:rsidP="00722ABE"/>
    <w:p w14:paraId="7ECDFD8F" w14:textId="3BDC4CAD" w:rsidR="00D97D2B" w:rsidRPr="009519D2" w:rsidRDefault="00D97D2B" w:rsidP="00722ABE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Persönliche Rolle bei der Projektentwicklung, Durchführung und Publikation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D2B" w14:paraId="6CE75356" w14:textId="77777777" w:rsidTr="00D97D2B">
        <w:tc>
          <w:tcPr>
            <w:tcW w:w="9062" w:type="dxa"/>
          </w:tcPr>
          <w:p w14:paraId="4FE7063E" w14:textId="77777777" w:rsidR="00D97D2B" w:rsidRDefault="00D97D2B" w:rsidP="00722ABE"/>
        </w:tc>
      </w:tr>
    </w:tbl>
    <w:p w14:paraId="0D765CEC" w14:textId="7892B6DA" w:rsidR="00D97D2B" w:rsidRDefault="00D97D2B" w:rsidP="00722ABE"/>
    <w:p w14:paraId="2F7DBCF6" w14:textId="77777777" w:rsidR="00D97D2B" w:rsidRDefault="00D97D2B" w:rsidP="00722ABE"/>
    <w:p w14:paraId="5269D1D0" w14:textId="3C83DB70" w:rsidR="00D97D2B" w:rsidRPr="009519D2" w:rsidRDefault="00D97D2B" w:rsidP="00722ABE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Führen Sie eine Forschungsgruppe?</w:t>
      </w:r>
    </w:p>
    <w:p w14:paraId="2986234B" w14:textId="79F2D734" w:rsidR="00D97D2B" w:rsidRPr="009519D2" w:rsidRDefault="00D97D2B" w:rsidP="00722ABE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>Wenn Ja, wie viele Mitarbeitende? Wie besoldet (Staats- und/oder Drittmittel)?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D2B" w14:paraId="07E537DA" w14:textId="77777777" w:rsidTr="00D97D2B">
        <w:tc>
          <w:tcPr>
            <w:tcW w:w="9062" w:type="dxa"/>
          </w:tcPr>
          <w:p w14:paraId="1C6C7585" w14:textId="77777777" w:rsidR="00D97D2B" w:rsidRDefault="00D97D2B" w:rsidP="00722ABE"/>
        </w:tc>
      </w:tr>
    </w:tbl>
    <w:p w14:paraId="7436DF46" w14:textId="77777777" w:rsidR="00D97D2B" w:rsidRDefault="00D97D2B" w:rsidP="00722ABE"/>
    <w:p w14:paraId="7053870F" w14:textId="63EE7F9D" w:rsidR="00D97D2B" w:rsidRDefault="00D97D2B" w:rsidP="00722ABE"/>
    <w:p w14:paraId="79EA0199" w14:textId="77777777" w:rsidR="00C733F7" w:rsidRPr="000D1BC2" w:rsidRDefault="00C733F7" w:rsidP="000D1BC2">
      <w:pPr>
        <w:pStyle w:val="berschrift2"/>
      </w:pPr>
      <w:r w:rsidRPr="000D1BC2">
        <w:t>Liste von maximal 5 Schlagworten zu den Forschungsschwerpunkten</w:t>
      </w:r>
    </w:p>
    <w:p w14:paraId="214C5055" w14:textId="77777777" w:rsidR="00C733F7" w:rsidRDefault="00C733F7" w:rsidP="00C733F7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C733F7" w14:paraId="0918526D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8933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2578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4BDC7436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D4F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FB89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410F31CC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35B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ECB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7175D6D4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947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37C2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C733F7" w14:paraId="4865DB51" w14:textId="77777777" w:rsidTr="00EB072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C8C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F8AD" w14:textId="77777777" w:rsidR="00C733F7" w:rsidRDefault="00C733F7" w:rsidP="00EB072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</w:tbl>
    <w:p w14:paraId="4FA2A3DE" w14:textId="5CB1F33A" w:rsidR="00D97D2B" w:rsidRDefault="00D97D2B" w:rsidP="00722ABE"/>
    <w:p w14:paraId="31CCD86E" w14:textId="0C40FE44" w:rsidR="00D97D2B" w:rsidRDefault="00D97D2B" w:rsidP="00722ABE"/>
    <w:p w14:paraId="34673EC9" w14:textId="218F569C" w:rsidR="00D97D2B" w:rsidRDefault="00D97D2B" w:rsidP="00722ABE"/>
    <w:p w14:paraId="12FA5C44" w14:textId="77777777" w:rsidR="00D97D2B" w:rsidRDefault="00D97D2B" w:rsidP="00722ABE"/>
    <w:p w14:paraId="0B3D27E3" w14:textId="77777777" w:rsidR="00722ABE" w:rsidRDefault="00722ABE">
      <w:r>
        <w:br w:type="page"/>
      </w:r>
    </w:p>
    <w:p w14:paraId="2AB211CE" w14:textId="77777777" w:rsidR="00722ABE" w:rsidRDefault="00722ABE" w:rsidP="00722ABE">
      <w:pPr>
        <w:pStyle w:val="Titel"/>
      </w:pPr>
      <w:r>
        <w:lastRenderedPageBreak/>
        <w:t>Publikationen</w:t>
      </w:r>
    </w:p>
    <w:p w14:paraId="0C61C5E9" w14:textId="77777777" w:rsidR="00722ABE" w:rsidRDefault="00722ABE" w:rsidP="0067490A"/>
    <w:p w14:paraId="1DF2265B" w14:textId="326C52BA" w:rsidR="00602497" w:rsidRDefault="004663DE" w:rsidP="00602497">
      <w:pPr>
        <w:pStyle w:val="NurText"/>
        <w:rPr>
          <w:b/>
        </w:rPr>
      </w:pPr>
      <w:r w:rsidRPr="004663DE">
        <w:rPr>
          <w:b/>
        </w:rPr>
        <w:t xml:space="preserve">Originalarbeiten in Zeitschriften mit </w:t>
      </w:r>
      <w:proofErr w:type="spellStart"/>
      <w:r w:rsidRPr="004663DE">
        <w:rPr>
          <w:b/>
        </w:rPr>
        <w:t>peer</w:t>
      </w:r>
      <w:proofErr w:type="spellEnd"/>
      <w:r w:rsidRPr="004663DE">
        <w:rPr>
          <w:b/>
        </w:rPr>
        <w:t xml:space="preserve"> review</w:t>
      </w:r>
    </w:p>
    <w:p w14:paraId="6DB63910" w14:textId="77777777" w:rsidR="00BF0739" w:rsidRPr="009519D2" w:rsidRDefault="00BF0739" w:rsidP="00602497">
      <w:pPr>
        <w:pStyle w:val="NurText"/>
      </w:pPr>
    </w:p>
    <w:p w14:paraId="02B80A03" w14:textId="77777777" w:rsidR="00BF0739" w:rsidRPr="00D759CE" w:rsidRDefault="00BF0739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 w:rsidRPr="00BF0739">
        <w:t>Nur publizierte oder zur Publikation akzeptierte Arbeiten</w:t>
      </w:r>
    </w:p>
    <w:p w14:paraId="6964B77B" w14:textId="77777777" w:rsidR="00602497" w:rsidRDefault="00602497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 xml:space="preserve">RCR: </w:t>
      </w:r>
      <w:hyperlink r:id="rId8" w:history="1">
        <w:r w:rsidRPr="00876C85">
          <w:rPr>
            <w:rStyle w:val="Hyperlink"/>
          </w:rPr>
          <w:t>https://icite.od.nih.gov/analysis</w:t>
        </w:r>
      </w:hyperlink>
      <w:r>
        <w:t xml:space="preserve"> </w:t>
      </w:r>
      <w:r w:rsidR="00A857A0">
        <w:t>;</w:t>
      </w:r>
      <w:r w:rsidR="00EE51C3">
        <w:t xml:space="preserve"> Publikationen mit Status «</w:t>
      </w:r>
      <w:proofErr w:type="spellStart"/>
      <w:r w:rsidR="00EE51C3">
        <w:t>provisional</w:t>
      </w:r>
      <w:proofErr w:type="spellEnd"/>
      <w:r w:rsidR="00EE51C3">
        <w:t xml:space="preserve">» </w:t>
      </w:r>
      <w:r w:rsidR="00A857A0">
        <w:t>wie folgt markieren:</w:t>
      </w:r>
      <w:r w:rsidR="00EE51C3">
        <w:t xml:space="preserve"> * </w:t>
      </w:r>
    </w:p>
    <w:p w14:paraId="57DFD1D6" w14:textId="396B08BA" w:rsidR="00602497" w:rsidRDefault="004D171A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Publikationen seit der Habilitation wie folgt kennzeichnen:</w:t>
      </w:r>
      <w:r w:rsidR="00602497" w:rsidRPr="00D759CE">
        <w:t xml:space="preserve"> </w:t>
      </w:r>
      <w:r w:rsidR="00602497" w:rsidRPr="002E53ED">
        <w:t>**</w:t>
      </w:r>
      <w:r w:rsidRPr="002E53ED">
        <w:t>*</w:t>
      </w:r>
    </w:p>
    <w:p w14:paraId="20D3D6B9" w14:textId="77777777" w:rsidR="00D56323" w:rsidRDefault="00D56323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E</w:t>
      </w:r>
      <w:r w:rsidRPr="0071511F">
        <w:t xml:space="preserve">igenen Namen </w:t>
      </w:r>
      <w:r w:rsidRPr="0071511F">
        <w:rPr>
          <w:b/>
        </w:rPr>
        <w:t>fett</w:t>
      </w:r>
      <w:r w:rsidRPr="0071511F">
        <w:t xml:space="preserve"> hervorheben</w:t>
      </w:r>
    </w:p>
    <w:p w14:paraId="4081DBA7" w14:textId="77777777" w:rsidR="00BF0739" w:rsidRDefault="00602497" w:rsidP="00D56323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Auflistung aufsteigend chronologisch</w:t>
      </w:r>
    </w:p>
    <w:p w14:paraId="50D4787F" w14:textId="77777777" w:rsidR="00BF0739" w:rsidRDefault="00BF0739" w:rsidP="009519D2">
      <w:pPr>
        <w:pStyle w:val="NurText"/>
        <w:tabs>
          <w:tab w:val="left" w:pos="284"/>
        </w:tabs>
      </w:pPr>
    </w:p>
    <w:p w14:paraId="2CBE36C1" w14:textId="77777777" w:rsidR="00B22F80" w:rsidRPr="003864E8" w:rsidRDefault="00B22F80" w:rsidP="00B22F80">
      <w:pPr>
        <w:pStyle w:val="NurText"/>
        <w:tabs>
          <w:tab w:val="left" w:pos="284"/>
        </w:tabs>
        <w:rPr>
          <w:b/>
          <w:bCs/>
          <w:sz w:val="22"/>
          <w:szCs w:val="22"/>
        </w:rPr>
      </w:pPr>
      <w:r w:rsidRPr="003864E8">
        <w:rPr>
          <w:b/>
          <w:bCs/>
          <w:sz w:val="22"/>
          <w:szCs w:val="22"/>
          <w:lang w:eastAsia="en-US"/>
        </w:rPr>
        <w:t xml:space="preserve">h-Index: </w:t>
      </w:r>
      <w:r w:rsidRPr="003864E8">
        <w:rPr>
          <w:rFonts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4E8">
        <w:rPr>
          <w:rFonts w:cs="Arial"/>
          <w:sz w:val="22"/>
          <w:szCs w:val="22"/>
          <w:lang w:val="de-DE"/>
        </w:rPr>
        <w:instrText xml:space="preserve"> FORMTEXT </w:instrText>
      </w:r>
      <w:r w:rsidRPr="003864E8">
        <w:rPr>
          <w:rFonts w:cs="Arial"/>
          <w:sz w:val="22"/>
          <w:szCs w:val="22"/>
          <w:lang w:val="de-DE"/>
        </w:rPr>
      </w:r>
      <w:r w:rsidRPr="003864E8">
        <w:rPr>
          <w:rFonts w:cs="Arial"/>
          <w:sz w:val="22"/>
          <w:szCs w:val="22"/>
          <w:lang w:val="de-DE"/>
        </w:rPr>
        <w:fldChar w:fldCharType="separate"/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sz w:val="22"/>
          <w:szCs w:val="22"/>
          <w:lang w:val="de-DE"/>
        </w:rPr>
        <w:fldChar w:fldCharType="end"/>
      </w:r>
    </w:p>
    <w:p w14:paraId="0FF2B6D4" w14:textId="77777777" w:rsidR="00602497" w:rsidRPr="00D759CE" w:rsidRDefault="00602497" w:rsidP="00602497">
      <w:pPr>
        <w:pStyle w:val="NurText"/>
      </w:pPr>
    </w:p>
    <w:p w14:paraId="6D5C9179" w14:textId="77777777" w:rsidR="00602497" w:rsidRPr="00BF3210" w:rsidRDefault="00602497" w:rsidP="00EE51C3">
      <w:pPr>
        <w:tabs>
          <w:tab w:val="left" w:pos="851"/>
          <w:tab w:val="left" w:pos="8222"/>
        </w:tabs>
        <w:rPr>
          <w:rFonts w:cs="Arial"/>
          <w:b/>
          <w:szCs w:val="22"/>
          <w:lang w:val="de-DE"/>
        </w:rPr>
      </w:pPr>
      <w:r w:rsidRPr="00BF3210">
        <w:rPr>
          <w:rFonts w:cs="Arial"/>
          <w:b/>
          <w:szCs w:val="22"/>
          <w:lang w:val="de-DE"/>
        </w:rPr>
        <w:t>Nr.</w:t>
      </w:r>
      <w:r w:rsidRPr="00BF3210">
        <w:rPr>
          <w:rFonts w:cs="Arial"/>
          <w:b/>
          <w:szCs w:val="22"/>
          <w:lang w:val="de-DE"/>
        </w:rPr>
        <w:tab/>
        <w:t>Autoren / Titel / Zeitschrift / Band / Seitenzahlen / Jahr</w:t>
      </w:r>
      <w:r w:rsidRPr="00BF3210">
        <w:rPr>
          <w:rFonts w:cs="Arial"/>
          <w:b/>
          <w:szCs w:val="22"/>
          <w:lang w:val="de-DE"/>
        </w:rPr>
        <w:tab/>
        <w:t>*</w:t>
      </w:r>
      <w:r>
        <w:rPr>
          <w:rFonts w:cs="Arial"/>
          <w:b/>
          <w:szCs w:val="22"/>
          <w:lang w:val="de-DE"/>
        </w:rPr>
        <w:t>RCR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EE51C3" w:rsidRPr="002329D0" w14:paraId="1D30820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11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D9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AA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EF523A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0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B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293FC9C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F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4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51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550E46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F5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0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2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846B5FA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28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A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3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E7DDA7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9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5E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1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07D2C0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9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D2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B2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CBF880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E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E7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4BD50E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D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8D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B4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9121B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5E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52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CE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A0FC7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D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ED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3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65443C6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5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64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EA5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3BA8E5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4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6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FF0293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A9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4B3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96F527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CE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E9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0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7DBD3B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6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76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9AD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C35C792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5F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2B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9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24748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F7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1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3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3A1CE9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6C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10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D7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11071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6F4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99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6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010D87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5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76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779EDF0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3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76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0D9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A35E47B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DB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56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14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D4370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6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97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CD7428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0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E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B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8E4973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16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9F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4C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D8DD52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8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4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8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5DE91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E4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77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E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628D5BE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5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6"/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D3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88AC34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28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7"/>
          </w:p>
        </w:tc>
        <w:bookmarkStart w:id="8" w:name="Text20"/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9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8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7C5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1B1F8EB" w14:textId="77777777" w:rsidTr="00EE51C3">
        <w:tc>
          <w:tcPr>
            <w:tcW w:w="773" w:type="dxa"/>
            <w:shd w:val="clear" w:color="auto" w:fill="auto"/>
          </w:tcPr>
          <w:p w14:paraId="5E71EC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38A10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9FA6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A313BE2" w14:textId="77777777" w:rsidTr="00EE51C3">
        <w:tc>
          <w:tcPr>
            <w:tcW w:w="773" w:type="dxa"/>
            <w:shd w:val="clear" w:color="auto" w:fill="auto"/>
          </w:tcPr>
          <w:p w14:paraId="53A7323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03DBED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BCF490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B1857F7" w14:textId="77777777" w:rsidTr="00EE51C3">
        <w:tc>
          <w:tcPr>
            <w:tcW w:w="773" w:type="dxa"/>
            <w:shd w:val="clear" w:color="auto" w:fill="auto"/>
          </w:tcPr>
          <w:p w14:paraId="1DD2F25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0A7D80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216ADD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03B8A96" w14:textId="77777777" w:rsidTr="00EE51C3">
        <w:tc>
          <w:tcPr>
            <w:tcW w:w="773" w:type="dxa"/>
            <w:shd w:val="clear" w:color="auto" w:fill="auto"/>
          </w:tcPr>
          <w:p w14:paraId="2FF37B6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29CC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D631A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3740A23D" w14:textId="77777777" w:rsidR="00602497" w:rsidRDefault="00602497" w:rsidP="0067490A"/>
    <w:p w14:paraId="459CE0D7" w14:textId="77777777" w:rsidR="00BF0739" w:rsidRDefault="00BF0739">
      <w:pPr>
        <w:rPr>
          <w:b/>
          <w:sz w:val="22"/>
        </w:rPr>
      </w:pPr>
      <w:r>
        <w:rPr>
          <w:b/>
        </w:rPr>
        <w:br w:type="page"/>
      </w:r>
    </w:p>
    <w:p w14:paraId="2E6A7A6A" w14:textId="77777777" w:rsidR="00544191" w:rsidRPr="00C02C61" w:rsidRDefault="00544191" w:rsidP="00544191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lastRenderedPageBreak/>
        <w:t>Übersichtsarbeiten</w:t>
      </w:r>
    </w:p>
    <w:p w14:paraId="45E6F3F9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482A6B87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0FAF9A56" w14:textId="77777777" w:rsidTr="00EC3366">
        <w:tc>
          <w:tcPr>
            <w:tcW w:w="773" w:type="dxa"/>
            <w:shd w:val="clear" w:color="auto" w:fill="auto"/>
          </w:tcPr>
          <w:p w14:paraId="1E6BEC3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D52C3F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B34B278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3CF06C9" w14:textId="77777777" w:rsidTr="00EC3366">
        <w:tc>
          <w:tcPr>
            <w:tcW w:w="773" w:type="dxa"/>
            <w:shd w:val="clear" w:color="auto" w:fill="auto"/>
          </w:tcPr>
          <w:p w14:paraId="5EC0889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B440CC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AAE990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7CCD2A7" w14:textId="77777777" w:rsidTr="00EC3366">
        <w:tc>
          <w:tcPr>
            <w:tcW w:w="773" w:type="dxa"/>
            <w:shd w:val="clear" w:color="auto" w:fill="auto"/>
          </w:tcPr>
          <w:p w14:paraId="1844462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E45218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461E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91D9B50" w14:textId="77777777" w:rsidTr="00EC3366">
        <w:tc>
          <w:tcPr>
            <w:tcW w:w="773" w:type="dxa"/>
            <w:shd w:val="clear" w:color="auto" w:fill="auto"/>
          </w:tcPr>
          <w:p w14:paraId="17BA348D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D7EBD9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23B544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C884BC5" w14:textId="77777777" w:rsidTr="00EC3366">
        <w:tc>
          <w:tcPr>
            <w:tcW w:w="773" w:type="dxa"/>
            <w:shd w:val="clear" w:color="auto" w:fill="auto"/>
          </w:tcPr>
          <w:p w14:paraId="1FDC0C4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7CFCCD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F163A3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2408EA8" w14:textId="77777777" w:rsidTr="00EC3366">
        <w:tc>
          <w:tcPr>
            <w:tcW w:w="773" w:type="dxa"/>
            <w:shd w:val="clear" w:color="auto" w:fill="auto"/>
          </w:tcPr>
          <w:p w14:paraId="33CF7918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9654DDC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E68B6F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9F480A4" w14:textId="77777777" w:rsidTr="00EC3366">
        <w:tc>
          <w:tcPr>
            <w:tcW w:w="773" w:type="dxa"/>
            <w:shd w:val="clear" w:color="auto" w:fill="auto"/>
          </w:tcPr>
          <w:p w14:paraId="51AD83F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8AD93A0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605074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EC29A3A" w14:textId="77777777" w:rsidTr="00EC3366">
        <w:tc>
          <w:tcPr>
            <w:tcW w:w="773" w:type="dxa"/>
            <w:shd w:val="clear" w:color="auto" w:fill="auto"/>
          </w:tcPr>
          <w:p w14:paraId="03F7CB4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43D2E8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A2E56B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2651124" w14:textId="77777777" w:rsidTr="00EC3366">
        <w:tc>
          <w:tcPr>
            <w:tcW w:w="773" w:type="dxa"/>
            <w:shd w:val="clear" w:color="auto" w:fill="auto"/>
          </w:tcPr>
          <w:p w14:paraId="3AA38FC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D027CD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93C122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0E84C4C" w14:textId="77777777" w:rsidTr="00EC3366">
        <w:tc>
          <w:tcPr>
            <w:tcW w:w="773" w:type="dxa"/>
            <w:shd w:val="clear" w:color="auto" w:fill="auto"/>
          </w:tcPr>
          <w:p w14:paraId="3A4F591C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11A6882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D27F4D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AC3CCF0" w14:textId="77777777" w:rsidR="00544191" w:rsidRDefault="00544191" w:rsidP="00544191">
      <w:pPr>
        <w:pStyle w:val="Zwischenraum"/>
        <w:spacing w:before="0"/>
        <w:rPr>
          <w:lang w:val="de-CH"/>
        </w:rPr>
      </w:pPr>
    </w:p>
    <w:p w14:paraId="3499D80C" w14:textId="77777777" w:rsidR="00544191" w:rsidRDefault="00544191" w:rsidP="00544191">
      <w:pPr>
        <w:pStyle w:val="Zwischenraum"/>
        <w:spacing w:before="0"/>
        <w:rPr>
          <w:b/>
          <w:lang w:val="de-CH"/>
        </w:rPr>
      </w:pPr>
      <w:r w:rsidRPr="00C02C61">
        <w:rPr>
          <w:b/>
          <w:lang w:val="de-CH"/>
        </w:rPr>
        <w:t xml:space="preserve">Buchkapitel </w:t>
      </w:r>
    </w:p>
    <w:p w14:paraId="0D021B6E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24E300FC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7961B2AE" w14:textId="77777777" w:rsidTr="00EC3366">
        <w:tc>
          <w:tcPr>
            <w:tcW w:w="773" w:type="dxa"/>
            <w:shd w:val="clear" w:color="auto" w:fill="auto"/>
          </w:tcPr>
          <w:p w14:paraId="33A99BF7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CD1131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D65AA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8C1CE23" w14:textId="77777777" w:rsidTr="00EC3366">
        <w:tc>
          <w:tcPr>
            <w:tcW w:w="773" w:type="dxa"/>
            <w:shd w:val="clear" w:color="auto" w:fill="auto"/>
          </w:tcPr>
          <w:p w14:paraId="3410A583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DAA666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893F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7D7F813D" w14:textId="77777777" w:rsidTr="00EC3366">
        <w:tc>
          <w:tcPr>
            <w:tcW w:w="773" w:type="dxa"/>
            <w:shd w:val="clear" w:color="auto" w:fill="auto"/>
          </w:tcPr>
          <w:p w14:paraId="6E0DF94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9209CC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32AD6C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5720D5DB" w14:textId="77777777" w:rsidTr="00EC3366">
        <w:tc>
          <w:tcPr>
            <w:tcW w:w="773" w:type="dxa"/>
            <w:shd w:val="clear" w:color="auto" w:fill="auto"/>
          </w:tcPr>
          <w:p w14:paraId="1F8DEA4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261C65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03C17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2BAB0E1" w14:textId="77777777" w:rsidTr="00EC3366">
        <w:tc>
          <w:tcPr>
            <w:tcW w:w="773" w:type="dxa"/>
            <w:shd w:val="clear" w:color="auto" w:fill="auto"/>
          </w:tcPr>
          <w:p w14:paraId="21B9092E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2A1DC4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8CCDA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29C21861" w14:textId="77777777" w:rsidTr="00EC3366">
        <w:tc>
          <w:tcPr>
            <w:tcW w:w="773" w:type="dxa"/>
            <w:shd w:val="clear" w:color="auto" w:fill="auto"/>
          </w:tcPr>
          <w:p w14:paraId="4F204B1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4EE1A76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D79EE91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6B5A3CE" w14:textId="77777777" w:rsidTr="00EC3366">
        <w:tc>
          <w:tcPr>
            <w:tcW w:w="773" w:type="dxa"/>
            <w:shd w:val="clear" w:color="auto" w:fill="auto"/>
          </w:tcPr>
          <w:p w14:paraId="162E03B4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E50C84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C2085B0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2E6053A" w14:textId="77777777" w:rsidTr="00EC3366">
        <w:tc>
          <w:tcPr>
            <w:tcW w:w="773" w:type="dxa"/>
            <w:shd w:val="clear" w:color="auto" w:fill="auto"/>
          </w:tcPr>
          <w:p w14:paraId="0159DAD9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F2D7578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E00771A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323D72B" w14:textId="77777777" w:rsidTr="00EC3366">
        <w:tc>
          <w:tcPr>
            <w:tcW w:w="773" w:type="dxa"/>
            <w:shd w:val="clear" w:color="auto" w:fill="auto"/>
          </w:tcPr>
          <w:p w14:paraId="3D63414F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3CD593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7E4E4A2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B36D2D1" w14:textId="77777777" w:rsidTr="00EC3366">
        <w:tc>
          <w:tcPr>
            <w:tcW w:w="773" w:type="dxa"/>
            <w:shd w:val="clear" w:color="auto" w:fill="auto"/>
          </w:tcPr>
          <w:p w14:paraId="51026EED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5665FEC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ADB2B" w14:textId="77777777" w:rsidR="00544191" w:rsidRPr="002329D0" w:rsidRDefault="00544191" w:rsidP="00EC3366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F2B00AD" w14:textId="77777777" w:rsidR="00544191" w:rsidRDefault="00544191" w:rsidP="0067490A"/>
    <w:p w14:paraId="1FC5BB3A" w14:textId="77777777" w:rsidR="00544191" w:rsidRDefault="00544191" w:rsidP="0067490A"/>
    <w:p w14:paraId="7FAC5365" w14:textId="77777777" w:rsidR="00544191" w:rsidRDefault="00544191" w:rsidP="0067490A"/>
    <w:p w14:paraId="110833CB" w14:textId="77777777" w:rsidR="00A857A0" w:rsidRPr="00C02C61" w:rsidRDefault="00A857A0" w:rsidP="00A857A0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t>Case Reports</w:t>
      </w:r>
    </w:p>
    <w:p w14:paraId="02B7AE05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5B9B9CED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5B2FBE59" w14:textId="77777777" w:rsidTr="00A857A0">
        <w:tc>
          <w:tcPr>
            <w:tcW w:w="773" w:type="dxa"/>
            <w:shd w:val="clear" w:color="auto" w:fill="auto"/>
          </w:tcPr>
          <w:p w14:paraId="7BE029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19BAEC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C8DE8F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0431A5B" w14:textId="77777777" w:rsidTr="00A857A0">
        <w:tc>
          <w:tcPr>
            <w:tcW w:w="773" w:type="dxa"/>
            <w:shd w:val="clear" w:color="auto" w:fill="auto"/>
          </w:tcPr>
          <w:p w14:paraId="51A63C0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1593D9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79BD4E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0D9A18E" w14:textId="77777777" w:rsidTr="00A857A0">
        <w:tc>
          <w:tcPr>
            <w:tcW w:w="773" w:type="dxa"/>
            <w:shd w:val="clear" w:color="auto" w:fill="auto"/>
          </w:tcPr>
          <w:p w14:paraId="2956BB4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5B38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98CFD2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4C864B" w14:textId="77777777" w:rsidTr="00A857A0">
        <w:tc>
          <w:tcPr>
            <w:tcW w:w="773" w:type="dxa"/>
            <w:shd w:val="clear" w:color="auto" w:fill="auto"/>
          </w:tcPr>
          <w:p w14:paraId="1817A83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E9E1C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B199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59B5C4B" w14:textId="77777777" w:rsidTr="00A857A0">
        <w:tc>
          <w:tcPr>
            <w:tcW w:w="773" w:type="dxa"/>
            <w:shd w:val="clear" w:color="auto" w:fill="auto"/>
          </w:tcPr>
          <w:p w14:paraId="6CC8B61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AFEC88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5FCF2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F6866C6" w14:textId="77777777" w:rsidTr="00A857A0">
        <w:tc>
          <w:tcPr>
            <w:tcW w:w="773" w:type="dxa"/>
            <w:shd w:val="clear" w:color="auto" w:fill="auto"/>
          </w:tcPr>
          <w:p w14:paraId="2430818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3E5576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05607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31588D4" w14:textId="77777777" w:rsidTr="00A857A0">
        <w:tc>
          <w:tcPr>
            <w:tcW w:w="773" w:type="dxa"/>
            <w:shd w:val="clear" w:color="auto" w:fill="auto"/>
          </w:tcPr>
          <w:p w14:paraId="233B82E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D19FB5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8CBF22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7261BDF" w14:textId="77777777" w:rsidTr="00A857A0">
        <w:tc>
          <w:tcPr>
            <w:tcW w:w="773" w:type="dxa"/>
            <w:shd w:val="clear" w:color="auto" w:fill="auto"/>
          </w:tcPr>
          <w:p w14:paraId="5C2EEB8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F0DA07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8D0A3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80FC570" w14:textId="77777777" w:rsidTr="00A857A0">
        <w:tc>
          <w:tcPr>
            <w:tcW w:w="773" w:type="dxa"/>
            <w:shd w:val="clear" w:color="auto" w:fill="auto"/>
          </w:tcPr>
          <w:p w14:paraId="2C07F2C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7FABCE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92DAB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1058168" w14:textId="77777777" w:rsidTr="00A857A0">
        <w:tc>
          <w:tcPr>
            <w:tcW w:w="773" w:type="dxa"/>
            <w:shd w:val="clear" w:color="auto" w:fill="auto"/>
          </w:tcPr>
          <w:p w14:paraId="4016380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700BF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8877E4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B422B0D" w14:textId="77777777" w:rsidR="00A857A0" w:rsidRDefault="00A857A0" w:rsidP="00A857A0">
      <w:pPr>
        <w:pStyle w:val="Zwischenraum"/>
        <w:spacing w:before="0"/>
        <w:rPr>
          <w:lang w:val="de-CH"/>
        </w:rPr>
      </w:pPr>
    </w:p>
    <w:p w14:paraId="447A7B5F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29DBD52A" w14:textId="77777777" w:rsidR="002B2A98" w:rsidRDefault="002B2A98">
      <w:pPr>
        <w:rPr>
          <w:b/>
          <w:sz w:val="22"/>
        </w:rPr>
      </w:pPr>
      <w:r>
        <w:rPr>
          <w:b/>
        </w:rPr>
        <w:br w:type="page"/>
      </w:r>
    </w:p>
    <w:p w14:paraId="718D6414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  <w:r>
        <w:rPr>
          <w:b/>
          <w:lang w:val="de-CH"/>
        </w:rPr>
        <w:lastRenderedPageBreak/>
        <w:t xml:space="preserve">Letters </w:t>
      </w:r>
      <w:proofErr w:type="spellStart"/>
      <w:r>
        <w:rPr>
          <w:b/>
          <w:lang w:val="de-CH"/>
        </w:rPr>
        <w:t>to</w:t>
      </w:r>
      <w:proofErr w:type="spellEnd"/>
      <w:r>
        <w:rPr>
          <w:b/>
          <w:lang w:val="de-CH"/>
        </w:rPr>
        <w:t xml:space="preserve"> </w:t>
      </w:r>
      <w:proofErr w:type="spellStart"/>
      <w:r>
        <w:rPr>
          <w:b/>
          <w:lang w:val="de-CH"/>
        </w:rPr>
        <w:t>the</w:t>
      </w:r>
      <w:proofErr w:type="spellEnd"/>
      <w:r>
        <w:rPr>
          <w:b/>
          <w:lang w:val="de-CH"/>
        </w:rPr>
        <w:t xml:space="preserve"> Editor</w:t>
      </w:r>
    </w:p>
    <w:p w14:paraId="58453977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72BA8124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6C595E37" w14:textId="77777777" w:rsidTr="00A857A0">
        <w:tc>
          <w:tcPr>
            <w:tcW w:w="773" w:type="dxa"/>
            <w:shd w:val="clear" w:color="auto" w:fill="auto"/>
          </w:tcPr>
          <w:p w14:paraId="77F92608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C34E6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4848E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975A68" w14:textId="77777777" w:rsidTr="00A857A0">
        <w:tc>
          <w:tcPr>
            <w:tcW w:w="773" w:type="dxa"/>
            <w:shd w:val="clear" w:color="auto" w:fill="auto"/>
          </w:tcPr>
          <w:p w14:paraId="3B8043A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2B0A8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E4E441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FF15193" w14:textId="77777777" w:rsidTr="00A857A0">
        <w:tc>
          <w:tcPr>
            <w:tcW w:w="773" w:type="dxa"/>
            <w:shd w:val="clear" w:color="auto" w:fill="auto"/>
          </w:tcPr>
          <w:p w14:paraId="287434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D00A2A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6C40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DECA8F8" w14:textId="77777777" w:rsidTr="00A857A0">
        <w:tc>
          <w:tcPr>
            <w:tcW w:w="773" w:type="dxa"/>
            <w:shd w:val="clear" w:color="auto" w:fill="auto"/>
          </w:tcPr>
          <w:p w14:paraId="37D327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A90F5B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62ED6A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7420A2" w14:textId="77777777" w:rsidTr="00A857A0">
        <w:tc>
          <w:tcPr>
            <w:tcW w:w="773" w:type="dxa"/>
            <w:shd w:val="clear" w:color="auto" w:fill="auto"/>
          </w:tcPr>
          <w:p w14:paraId="6B1AFAB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5107F3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4EE3BA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A418CB2" w14:textId="77777777" w:rsidTr="00A857A0">
        <w:tc>
          <w:tcPr>
            <w:tcW w:w="773" w:type="dxa"/>
            <w:shd w:val="clear" w:color="auto" w:fill="auto"/>
          </w:tcPr>
          <w:p w14:paraId="5C14B6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1BB68C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AFBF1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2A4CAFF" w14:textId="77777777" w:rsidTr="00A857A0">
        <w:tc>
          <w:tcPr>
            <w:tcW w:w="773" w:type="dxa"/>
            <w:shd w:val="clear" w:color="auto" w:fill="auto"/>
          </w:tcPr>
          <w:p w14:paraId="4FBF783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745B0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D5157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EBCC0E" w14:textId="77777777" w:rsidTr="00A857A0">
        <w:tc>
          <w:tcPr>
            <w:tcW w:w="773" w:type="dxa"/>
            <w:shd w:val="clear" w:color="auto" w:fill="auto"/>
          </w:tcPr>
          <w:p w14:paraId="670C79E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4AD173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5F73D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FE5EA95" w14:textId="77777777" w:rsidTr="00A857A0">
        <w:tc>
          <w:tcPr>
            <w:tcW w:w="773" w:type="dxa"/>
            <w:shd w:val="clear" w:color="auto" w:fill="auto"/>
          </w:tcPr>
          <w:p w14:paraId="500023D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06B67D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B653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E4B7FB4" w14:textId="77777777" w:rsidTr="00A857A0">
        <w:tc>
          <w:tcPr>
            <w:tcW w:w="773" w:type="dxa"/>
            <w:shd w:val="clear" w:color="auto" w:fill="auto"/>
          </w:tcPr>
          <w:p w14:paraId="4265318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F2A6C0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7FFE4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516EEAEA" w14:textId="1A9A37D4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295C8C25" w14:textId="5C725314" w:rsidR="003F1C40" w:rsidRDefault="003F1C40" w:rsidP="00A857A0">
      <w:pPr>
        <w:pStyle w:val="Zwischenraum"/>
        <w:spacing w:before="0"/>
        <w:rPr>
          <w:b/>
          <w:lang w:val="de-CH"/>
        </w:rPr>
      </w:pPr>
    </w:p>
    <w:p w14:paraId="28EA111D" w14:textId="77777777" w:rsidR="003F1C40" w:rsidRDefault="003F1C40" w:rsidP="00A857A0">
      <w:pPr>
        <w:pStyle w:val="Zwischenraum"/>
        <w:spacing w:before="0"/>
        <w:rPr>
          <w:b/>
          <w:lang w:val="de-CH"/>
        </w:rPr>
      </w:pPr>
    </w:p>
    <w:p w14:paraId="2736FAA3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0339FAB6" w14:textId="7E0EE57A" w:rsidR="00602497" w:rsidRPr="009519D2" w:rsidRDefault="003F1C40" w:rsidP="0067490A">
      <w:pPr>
        <w:rPr>
          <w:b/>
          <w:sz w:val="22"/>
          <w:szCs w:val="22"/>
        </w:rPr>
      </w:pPr>
      <w:r w:rsidRPr="009519D2">
        <w:rPr>
          <w:b/>
          <w:sz w:val="22"/>
          <w:szCs w:val="22"/>
        </w:rPr>
        <w:t xml:space="preserve">Vorträge seit der Habilitation </w:t>
      </w:r>
    </w:p>
    <w:p w14:paraId="1C867E65" w14:textId="1593CC9C" w:rsidR="003F1C40" w:rsidRDefault="003F1C40" w:rsidP="006749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40" w14:paraId="060B2EE9" w14:textId="77777777" w:rsidTr="003F1C40">
        <w:tc>
          <w:tcPr>
            <w:tcW w:w="9062" w:type="dxa"/>
          </w:tcPr>
          <w:p w14:paraId="5C3C07FC" w14:textId="77777777" w:rsidR="003F1C40" w:rsidRDefault="003F1C40" w:rsidP="0067490A"/>
        </w:tc>
      </w:tr>
      <w:tr w:rsidR="003F1C40" w14:paraId="5C335617" w14:textId="77777777" w:rsidTr="003F1C40">
        <w:tc>
          <w:tcPr>
            <w:tcW w:w="9062" w:type="dxa"/>
          </w:tcPr>
          <w:p w14:paraId="76134462" w14:textId="77777777" w:rsidR="003F1C40" w:rsidRDefault="003F1C40" w:rsidP="0067490A"/>
        </w:tc>
      </w:tr>
      <w:tr w:rsidR="003F1C40" w14:paraId="53394DA0" w14:textId="77777777" w:rsidTr="003F1C40">
        <w:tc>
          <w:tcPr>
            <w:tcW w:w="9062" w:type="dxa"/>
          </w:tcPr>
          <w:p w14:paraId="387A9F2D" w14:textId="77777777" w:rsidR="003F1C40" w:rsidRDefault="003F1C40" w:rsidP="0067490A"/>
        </w:tc>
      </w:tr>
      <w:tr w:rsidR="003F1C40" w14:paraId="0736B75B" w14:textId="77777777" w:rsidTr="003F1C40">
        <w:tc>
          <w:tcPr>
            <w:tcW w:w="9062" w:type="dxa"/>
          </w:tcPr>
          <w:p w14:paraId="5863C984" w14:textId="77777777" w:rsidR="003F1C40" w:rsidRDefault="003F1C40" w:rsidP="0067490A"/>
        </w:tc>
      </w:tr>
      <w:tr w:rsidR="003F1C40" w14:paraId="741FCB18" w14:textId="77777777" w:rsidTr="003F1C40">
        <w:tc>
          <w:tcPr>
            <w:tcW w:w="9062" w:type="dxa"/>
          </w:tcPr>
          <w:p w14:paraId="5924CED6" w14:textId="77777777" w:rsidR="003F1C40" w:rsidRDefault="003F1C40" w:rsidP="0067490A"/>
        </w:tc>
      </w:tr>
      <w:tr w:rsidR="003F1C40" w14:paraId="00C8140E" w14:textId="77777777" w:rsidTr="003F1C40">
        <w:tc>
          <w:tcPr>
            <w:tcW w:w="9062" w:type="dxa"/>
          </w:tcPr>
          <w:p w14:paraId="02BF5261" w14:textId="77777777" w:rsidR="003F1C40" w:rsidRDefault="003F1C40" w:rsidP="0067490A"/>
        </w:tc>
      </w:tr>
      <w:tr w:rsidR="003F1C40" w14:paraId="6255A517" w14:textId="77777777" w:rsidTr="003F1C40">
        <w:tc>
          <w:tcPr>
            <w:tcW w:w="9062" w:type="dxa"/>
          </w:tcPr>
          <w:p w14:paraId="16B61523" w14:textId="77777777" w:rsidR="003F1C40" w:rsidRDefault="003F1C40" w:rsidP="0067490A"/>
        </w:tc>
      </w:tr>
      <w:tr w:rsidR="003F1C40" w14:paraId="6A5EB275" w14:textId="77777777" w:rsidTr="003F1C40">
        <w:tc>
          <w:tcPr>
            <w:tcW w:w="9062" w:type="dxa"/>
          </w:tcPr>
          <w:p w14:paraId="0AAB5814" w14:textId="77777777" w:rsidR="003F1C40" w:rsidRDefault="003F1C40" w:rsidP="0067490A"/>
        </w:tc>
      </w:tr>
      <w:tr w:rsidR="003F1C40" w14:paraId="403307B9" w14:textId="77777777" w:rsidTr="003F1C40">
        <w:tc>
          <w:tcPr>
            <w:tcW w:w="9062" w:type="dxa"/>
          </w:tcPr>
          <w:p w14:paraId="4402F30D" w14:textId="77777777" w:rsidR="003F1C40" w:rsidRDefault="003F1C40" w:rsidP="0067490A"/>
        </w:tc>
      </w:tr>
      <w:tr w:rsidR="003F1C40" w14:paraId="42AC7078" w14:textId="77777777" w:rsidTr="003F1C40">
        <w:tc>
          <w:tcPr>
            <w:tcW w:w="9062" w:type="dxa"/>
          </w:tcPr>
          <w:p w14:paraId="15E9BAB5" w14:textId="77777777" w:rsidR="003F1C40" w:rsidRDefault="003F1C40" w:rsidP="0067490A"/>
        </w:tc>
      </w:tr>
      <w:tr w:rsidR="003F1C40" w14:paraId="6525944C" w14:textId="77777777" w:rsidTr="003F1C40">
        <w:tc>
          <w:tcPr>
            <w:tcW w:w="9062" w:type="dxa"/>
          </w:tcPr>
          <w:p w14:paraId="29F63395" w14:textId="77777777" w:rsidR="003F1C40" w:rsidRDefault="003F1C40" w:rsidP="0067490A"/>
        </w:tc>
      </w:tr>
      <w:tr w:rsidR="003F1C40" w14:paraId="303FD701" w14:textId="77777777" w:rsidTr="003F1C40">
        <w:tc>
          <w:tcPr>
            <w:tcW w:w="9062" w:type="dxa"/>
          </w:tcPr>
          <w:p w14:paraId="5AD4C96A" w14:textId="77777777" w:rsidR="003F1C40" w:rsidRDefault="003F1C40" w:rsidP="0067490A"/>
        </w:tc>
      </w:tr>
      <w:tr w:rsidR="003F1C40" w14:paraId="0CA9D5B0" w14:textId="77777777" w:rsidTr="003F1C40">
        <w:tc>
          <w:tcPr>
            <w:tcW w:w="9062" w:type="dxa"/>
          </w:tcPr>
          <w:p w14:paraId="4CF92268" w14:textId="77777777" w:rsidR="003F1C40" w:rsidRDefault="003F1C40" w:rsidP="0067490A"/>
        </w:tc>
      </w:tr>
      <w:tr w:rsidR="003F1C40" w14:paraId="43564B67" w14:textId="77777777" w:rsidTr="003F1C40">
        <w:tc>
          <w:tcPr>
            <w:tcW w:w="9062" w:type="dxa"/>
          </w:tcPr>
          <w:p w14:paraId="2359B3E0" w14:textId="77777777" w:rsidR="003F1C40" w:rsidRDefault="003F1C40" w:rsidP="0067490A"/>
        </w:tc>
      </w:tr>
      <w:tr w:rsidR="003F1C40" w14:paraId="5C2B4FD8" w14:textId="77777777" w:rsidTr="003F1C40">
        <w:tc>
          <w:tcPr>
            <w:tcW w:w="9062" w:type="dxa"/>
          </w:tcPr>
          <w:p w14:paraId="182B9CCE" w14:textId="77777777" w:rsidR="003F1C40" w:rsidRDefault="003F1C40" w:rsidP="0067490A"/>
        </w:tc>
      </w:tr>
    </w:tbl>
    <w:p w14:paraId="621D2CD9" w14:textId="77777777" w:rsidR="003F1C40" w:rsidRDefault="003F1C40" w:rsidP="0067490A"/>
    <w:p w14:paraId="6253D422" w14:textId="77777777" w:rsidR="00722ABE" w:rsidRDefault="00722ABE" w:rsidP="0067490A"/>
    <w:p w14:paraId="44FE0926" w14:textId="1F5F7FEF" w:rsidR="00722ABE" w:rsidRDefault="00722ABE"/>
    <w:p w14:paraId="3D590C02" w14:textId="77777777" w:rsidR="003F1C40" w:rsidRDefault="003F1C40">
      <w:pPr>
        <w:rPr>
          <w:b/>
          <w:kern w:val="28"/>
          <w:sz w:val="32"/>
        </w:rPr>
      </w:pPr>
      <w:r>
        <w:br w:type="page"/>
      </w:r>
    </w:p>
    <w:p w14:paraId="60B1DDC1" w14:textId="500A7C8D" w:rsidR="0067490A" w:rsidRDefault="0067490A" w:rsidP="00722ABE">
      <w:pPr>
        <w:pStyle w:val="Titel"/>
      </w:pPr>
      <w:r>
        <w:lastRenderedPageBreak/>
        <w:t>Drittmittel</w:t>
      </w:r>
    </w:p>
    <w:p w14:paraId="229524FC" w14:textId="77777777" w:rsidR="0067490A" w:rsidRDefault="0067490A" w:rsidP="0067490A"/>
    <w:p w14:paraId="581BF254" w14:textId="77777777" w:rsidR="00E61618" w:rsidRDefault="00E61618" w:rsidP="00E61618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>Bei Stipendien unter «Titel» entsprechend vermerken.</w:t>
      </w:r>
    </w:p>
    <w:p w14:paraId="432C62F9" w14:textId="63AE90C4" w:rsidR="00E61618" w:rsidRDefault="00E61618" w:rsidP="00E61618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 xml:space="preserve">Präzisieren, ob </w:t>
      </w:r>
      <w:proofErr w:type="spellStart"/>
      <w:r w:rsidRPr="00D01185">
        <w:t>HauptantragstellerIn</w:t>
      </w:r>
      <w:proofErr w:type="spellEnd"/>
      <w:r w:rsidRPr="00D01185">
        <w:t xml:space="preserve"> (H), </w:t>
      </w:r>
      <w:proofErr w:type="spellStart"/>
      <w:r w:rsidRPr="00D01185">
        <w:t>MitantragstellerIn</w:t>
      </w:r>
      <w:proofErr w:type="spellEnd"/>
      <w:r w:rsidRPr="00D01185">
        <w:t xml:space="preserve"> (M) oder </w:t>
      </w:r>
      <w:proofErr w:type="spellStart"/>
      <w:r w:rsidRPr="00D01185">
        <w:t>ProjektpartnerIn</w:t>
      </w:r>
      <w:proofErr w:type="spellEnd"/>
      <w:r w:rsidRPr="00D01185">
        <w:t xml:space="preserve"> (P).</w:t>
      </w:r>
      <w:r w:rsidR="00D157D0">
        <w:t xml:space="preserve"> Alle SNF-AntragstellerInnen gelten als HauptantragstellerInnen.</w:t>
      </w:r>
    </w:p>
    <w:p w14:paraId="18DDB7DC" w14:textId="77777777" w:rsidR="00E61618" w:rsidRPr="00D01185" w:rsidRDefault="00E61618" w:rsidP="00E61618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4E1968">
        <w:t xml:space="preserve">Bei Anträgen als </w:t>
      </w:r>
      <w:proofErr w:type="spellStart"/>
      <w:r w:rsidRPr="004E1968">
        <w:t>MitgesuchstellerIn</w:t>
      </w:r>
      <w:proofErr w:type="spellEnd"/>
      <w:r w:rsidRPr="004E1968">
        <w:t xml:space="preserve"> oder </w:t>
      </w:r>
      <w:proofErr w:type="spellStart"/>
      <w:r w:rsidRPr="004E1968">
        <w:t>ProjektpartnerIn</w:t>
      </w:r>
      <w:proofErr w:type="spellEnd"/>
      <w:r w:rsidRPr="004E1968">
        <w:t xml:space="preserve"> nebst</w:t>
      </w:r>
      <w:r w:rsidRPr="00D01185">
        <w:t xml:space="preserve"> dem Gesamtbetrag auch den eigenen anteilsmässigen Betrag aufführen (sofern möglich).</w:t>
      </w:r>
    </w:p>
    <w:p w14:paraId="492629BC" w14:textId="77777777" w:rsidR="00E61618" w:rsidRDefault="00E61618" w:rsidP="0067490A"/>
    <w:p w14:paraId="038541FC" w14:textId="77777777" w:rsidR="002B2A98" w:rsidRPr="002B2A98" w:rsidRDefault="002B2A98" w:rsidP="0067490A"/>
    <w:p w14:paraId="2A410663" w14:textId="1DB1D3FE" w:rsidR="0067490A" w:rsidRDefault="0067490A" w:rsidP="0067490A">
      <w:pPr>
        <w:tabs>
          <w:tab w:val="left" w:pos="1560"/>
          <w:tab w:val="left" w:pos="2694"/>
          <w:tab w:val="left" w:pos="5670"/>
          <w:tab w:val="left" w:pos="6946"/>
          <w:tab w:val="left" w:pos="8364"/>
        </w:tabs>
        <w:jc w:val="both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Geldgeber</w:t>
      </w:r>
      <w:r>
        <w:rPr>
          <w:rFonts w:cs="Arial"/>
          <w:b/>
          <w:color w:val="000000"/>
          <w:szCs w:val="22"/>
          <w:lang w:val="de-DE"/>
        </w:rPr>
        <w:tab/>
        <w:t>Laufzeit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Titel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Gesamt-</w:t>
      </w:r>
      <w:r>
        <w:rPr>
          <w:rFonts w:cs="Arial"/>
          <w:b/>
          <w:color w:val="000000"/>
          <w:szCs w:val="22"/>
          <w:lang w:val="de-DE"/>
        </w:rPr>
        <w:tab/>
      </w:r>
      <w:r w:rsidR="00E61618">
        <w:rPr>
          <w:rFonts w:cs="Arial"/>
          <w:b/>
          <w:color w:val="000000"/>
          <w:szCs w:val="22"/>
          <w:lang w:val="de-DE"/>
        </w:rPr>
        <w:t>Antrag als</w:t>
      </w:r>
      <w:r>
        <w:rPr>
          <w:rFonts w:cs="Arial"/>
          <w:b/>
          <w:color w:val="000000"/>
          <w:szCs w:val="22"/>
          <w:lang w:val="de-DE"/>
        </w:rPr>
        <w:tab/>
        <w:t>Peer</w:t>
      </w:r>
    </w:p>
    <w:p w14:paraId="1B9ED364" w14:textId="41F3B22F" w:rsidR="0067490A" w:rsidRDefault="0067490A" w:rsidP="0067490A">
      <w:pPr>
        <w:tabs>
          <w:tab w:val="left" w:pos="1560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  <w:t>(von/bis)</w:t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betrag</w:t>
      </w:r>
      <w:r w:rsidRPr="00FE6CF6">
        <w:rPr>
          <w:rFonts w:cs="Arial"/>
          <w:b/>
          <w:color w:val="000000"/>
          <w:szCs w:val="22"/>
          <w:lang w:val="de-DE"/>
        </w:rPr>
        <w:tab/>
      </w:r>
      <w:bookmarkStart w:id="9" w:name="_Hlk177464510"/>
      <w:r w:rsidR="00E61618">
        <w:rPr>
          <w:rFonts w:cs="Arial"/>
          <w:b/>
          <w:color w:val="000000"/>
          <w:szCs w:val="22"/>
          <w:lang w:val="de-DE"/>
        </w:rPr>
        <w:t xml:space="preserve">H / M / P </w:t>
      </w:r>
      <w:bookmarkEnd w:id="9"/>
      <w:r>
        <w:rPr>
          <w:rFonts w:cs="Arial"/>
          <w:b/>
          <w:color w:val="000000"/>
          <w:szCs w:val="22"/>
          <w:lang w:val="de-DE"/>
        </w:rPr>
        <w:softHyphen/>
      </w:r>
      <w:r>
        <w:rPr>
          <w:rFonts w:cs="Arial"/>
          <w:b/>
          <w:color w:val="000000"/>
          <w:szCs w:val="22"/>
          <w:lang w:val="de-DE"/>
        </w:rPr>
        <w:tab/>
        <w:t>Review</w:t>
      </w:r>
    </w:p>
    <w:p w14:paraId="37206B7C" w14:textId="7972AC44" w:rsidR="0067490A" w:rsidRDefault="0067490A" w:rsidP="0067490A">
      <w:pPr>
        <w:tabs>
          <w:tab w:val="left" w:pos="1526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ja/nein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977"/>
        <w:gridCol w:w="1275"/>
        <w:gridCol w:w="1418"/>
        <w:gridCol w:w="1134"/>
      </w:tblGrid>
      <w:tr w:rsidR="0067490A" w:rsidRPr="002329D0" w14:paraId="32E8249A" w14:textId="77777777" w:rsidTr="00B8285F">
        <w:tc>
          <w:tcPr>
            <w:tcW w:w="1526" w:type="dxa"/>
            <w:shd w:val="clear" w:color="auto" w:fill="auto"/>
          </w:tcPr>
          <w:p w14:paraId="71C84AD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EAF4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FB055A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3209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9625C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345D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CA13B95" w14:textId="77777777" w:rsidTr="00B8285F">
        <w:tc>
          <w:tcPr>
            <w:tcW w:w="1526" w:type="dxa"/>
            <w:shd w:val="clear" w:color="auto" w:fill="auto"/>
          </w:tcPr>
          <w:p w14:paraId="0ED0EED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0670E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A0B25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BE7093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9D8D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DFA3F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7140BA13" w14:textId="77777777" w:rsidTr="00B8285F">
        <w:tc>
          <w:tcPr>
            <w:tcW w:w="1526" w:type="dxa"/>
            <w:shd w:val="clear" w:color="auto" w:fill="auto"/>
          </w:tcPr>
          <w:p w14:paraId="20776D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A69A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27467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A97B4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EB571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79EB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4217452" w14:textId="77777777" w:rsidTr="00B8285F">
        <w:tc>
          <w:tcPr>
            <w:tcW w:w="1526" w:type="dxa"/>
            <w:shd w:val="clear" w:color="auto" w:fill="auto"/>
          </w:tcPr>
          <w:p w14:paraId="5B2F4D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EF4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4784E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74058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05244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4E550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58F891F" w14:textId="77777777" w:rsidTr="00B8285F">
        <w:tc>
          <w:tcPr>
            <w:tcW w:w="1526" w:type="dxa"/>
            <w:shd w:val="clear" w:color="auto" w:fill="auto"/>
          </w:tcPr>
          <w:p w14:paraId="627821D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B7FE5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EA52E6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F1838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08E2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6AC83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B399DC5" w14:textId="77777777" w:rsidTr="00B8285F">
        <w:tc>
          <w:tcPr>
            <w:tcW w:w="1526" w:type="dxa"/>
            <w:shd w:val="clear" w:color="auto" w:fill="auto"/>
          </w:tcPr>
          <w:p w14:paraId="5E8C4B5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343E9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5156A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7743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36FF8B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A5730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6BC7E7E" w14:textId="77777777" w:rsidTr="00B8285F">
        <w:tc>
          <w:tcPr>
            <w:tcW w:w="1526" w:type="dxa"/>
            <w:shd w:val="clear" w:color="auto" w:fill="auto"/>
          </w:tcPr>
          <w:p w14:paraId="0C664F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F49B2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1F17F7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B4A11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49508E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82BDE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2614C220" w14:textId="77777777" w:rsidTr="00B8285F">
        <w:tc>
          <w:tcPr>
            <w:tcW w:w="1526" w:type="dxa"/>
            <w:shd w:val="clear" w:color="auto" w:fill="auto"/>
          </w:tcPr>
          <w:p w14:paraId="784D82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8EF4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7435D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58DB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29B49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00DC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E0B208B" w14:textId="77777777" w:rsidTr="00B8285F">
        <w:tc>
          <w:tcPr>
            <w:tcW w:w="1526" w:type="dxa"/>
            <w:shd w:val="clear" w:color="auto" w:fill="auto"/>
          </w:tcPr>
          <w:p w14:paraId="05681A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CE32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271CF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33238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BE7598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613A6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A2C925A" w14:textId="77777777" w:rsidTr="00B8285F">
        <w:tc>
          <w:tcPr>
            <w:tcW w:w="1526" w:type="dxa"/>
            <w:shd w:val="clear" w:color="auto" w:fill="auto"/>
          </w:tcPr>
          <w:p w14:paraId="4BEC502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CB07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EF779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07782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4990DC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EB1E86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E2360BD" w14:textId="77777777" w:rsidTr="00B8285F">
        <w:tc>
          <w:tcPr>
            <w:tcW w:w="1526" w:type="dxa"/>
            <w:shd w:val="clear" w:color="auto" w:fill="auto"/>
          </w:tcPr>
          <w:p w14:paraId="7AF75A9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5C23A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D0D02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CE463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C68112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67047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5098799" w14:textId="77777777" w:rsidTr="00B8285F">
        <w:tc>
          <w:tcPr>
            <w:tcW w:w="1526" w:type="dxa"/>
            <w:shd w:val="clear" w:color="auto" w:fill="auto"/>
          </w:tcPr>
          <w:p w14:paraId="7E42F0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0"/>
          </w:p>
        </w:tc>
        <w:tc>
          <w:tcPr>
            <w:tcW w:w="1134" w:type="dxa"/>
            <w:shd w:val="clear" w:color="auto" w:fill="auto"/>
          </w:tcPr>
          <w:p w14:paraId="691BCC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1"/>
          </w:p>
        </w:tc>
        <w:tc>
          <w:tcPr>
            <w:tcW w:w="2977" w:type="dxa"/>
            <w:shd w:val="clear" w:color="auto" w:fill="auto"/>
          </w:tcPr>
          <w:p w14:paraId="6A6ED1D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2"/>
          </w:p>
        </w:tc>
        <w:tc>
          <w:tcPr>
            <w:tcW w:w="1275" w:type="dxa"/>
            <w:shd w:val="clear" w:color="auto" w:fill="auto"/>
          </w:tcPr>
          <w:p w14:paraId="38748F1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3"/>
          </w:p>
        </w:tc>
        <w:tc>
          <w:tcPr>
            <w:tcW w:w="1418" w:type="dxa"/>
            <w:shd w:val="clear" w:color="auto" w:fill="auto"/>
          </w:tcPr>
          <w:p w14:paraId="6AA1BCA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4"/>
          </w:p>
        </w:tc>
        <w:tc>
          <w:tcPr>
            <w:tcW w:w="1134" w:type="dxa"/>
            <w:shd w:val="clear" w:color="auto" w:fill="auto"/>
          </w:tcPr>
          <w:p w14:paraId="59CFD41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5"/>
          </w:p>
        </w:tc>
      </w:tr>
      <w:tr w:rsidR="0067490A" w:rsidRPr="002329D0" w14:paraId="51D97BED" w14:textId="77777777" w:rsidTr="00B8285F">
        <w:tc>
          <w:tcPr>
            <w:tcW w:w="1526" w:type="dxa"/>
            <w:shd w:val="clear" w:color="auto" w:fill="auto"/>
          </w:tcPr>
          <w:p w14:paraId="29A3C6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FD7F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19E74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CA471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51A7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A4FF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7291B1" w14:textId="77777777" w:rsidTr="00B8285F">
        <w:tc>
          <w:tcPr>
            <w:tcW w:w="1526" w:type="dxa"/>
            <w:shd w:val="clear" w:color="auto" w:fill="auto"/>
          </w:tcPr>
          <w:p w14:paraId="1F740F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75F1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1AE89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CB6F3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76682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85509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FA7A77" w14:textId="77777777" w:rsidTr="00B8285F">
        <w:tc>
          <w:tcPr>
            <w:tcW w:w="1526" w:type="dxa"/>
            <w:shd w:val="clear" w:color="auto" w:fill="auto"/>
          </w:tcPr>
          <w:p w14:paraId="4A4C1A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9DB8D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1C9A8C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5D11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696D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96D1C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6AB65172" w14:textId="77777777" w:rsidTr="00B8285F">
        <w:tc>
          <w:tcPr>
            <w:tcW w:w="1526" w:type="dxa"/>
            <w:shd w:val="clear" w:color="auto" w:fill="auto"/>
          </w:tcPr>
          <w:p w14:paraId="28391BF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F2D2C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8D2CC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FAC9C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1A71D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8EFE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14:paraId="6F5F6D8F" w14:textId="77777777" w:rsidR="0067490A" w:rsidRDefault="0067490A" w:rsidP="0067490A"/>
    <w:p w14:paraId="3AFAFD69" w14:textId="77777777" w:rsidR="00722ABE" w:rsidRDefault="00722ABE">
      <w:r>
        <w:br w:type="page"/>
      </w:r>
    </w:p>
    <w:p w14:paraId="49D885BA" w14:textId="7E180114" w:rsidR="0067490A" w:rsidRDefault="00554AF2" w:rsidP="00722ABE">
      <w:pPr>
        <w:pStyle w:val="Titel"/>
      </w:pPr>
      <w:r>
        <w:lastRenderedPageBreak/>
        <w:t>Lehrtätigkeit</w:t>
      </w:r>
      <w:r w:rsidR="00FA0E3F">
        <w:t xml:space="preserve"> seit der Habilitation</w:t>
      </w:r>
    </w:p>
    <w:p w14:paraId="128F0F95" w14:textId="358C0896" w:rsidR="0067490A" w:rsidRDefault="00FA0E3F" w:rsidP="0067490A">
      <w:r>
        <w:t>(in Std/Jahr, von-bis)</w:t>
      </w:r>
    </w:p>
    <w:p w14:paraId="5832447F" w14:textId="180B4524" w:rsidR="00FA0E3F" w:rsidRDefault="00FA0E3F" w:rsidP="0067490A"/>
    <w:p w14:paraId="0368468E" w14:textId="77777777" w:rsidR="00FA0E3F" w:rsidRDefault="00FA0E3F" w:rsidP="0067490A"/>
    <w:p w14:paraId="155586E5" w14:textId="102E4EE4" w:rsidR="00554AF2" w:rsidRDefault="00FA0E3F" w:rsidP="0067490A">
      <w:pPr>
        <w:rPr>
          <w:b/>
          <w:sz w:val="22"/>
        </w:rPr>
      </w:pPr>
      <w:r>
        <w:rPr>
          <w:b/>
          <w:sz w:val="22"/>
        </w:rPr>
        <w:t>Persönliche Lehrverpflichtungen</w:t>
      </w:r>
    </w:p>
    <w:p w14:paraId="0D24C8C6" w14:textId="77777777" w:rsidR="00C90A7E" w:rsidRPr="00554AF2" w:rsidRDefault="00C90A7E" w:rsidP="0067490A">
      <w:pPr>
        <w:rPr>
          <w:b/>
          <w:sz w:val="22"/>
        </w:rPr>
      </w:pPr>
    </w:p>
    <w:p w14:paraId="49A0547F" w14:textId="4621F7C3" w:rsidR="00554AF2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Vorlesungen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E3F" w14:paraId="381A2BA2" w14:textId="77777777" w:rsidTr="00FA0E3F">
        <w:tc>
          <w:tcPr>
            <w:tcW w:w="9062" w:type="dxa"/>
          </w:tcPr>
          <w:p w14:paraId="0B7239A5" w14:textId="77777777" w:rsidR="00FA0E3F" w:rsidRDefault="00FA0E3F" w:rsidP="00554AF2"/>
        </w:tc>
      </w:tr>
      <w:tr w:rsidR="00FA0E3F" w14:paraId="6E6C726F" w14:textId="77777777" w:rsidTr="00FA0E3F">
        <w:tc>
          <w:tcPr>
            <w:tcW w:w="9062" w:type="dxa"/>
          </w:tcPr>
          <w:p w14:paraId="5F08C4A2" w14:textId="77777777" w:rsidR="00FA0E3F" w:rsidRDefault="00FA0E3F" w:rsidP="00554AF2"/>
        </w:tc>
      </w:tr>
      <w:tr w:rsidR="00FA0E3F" w14:paraId="2BAAEF84" w14:textId="77777777" w:rsidTr="00FA0E3F">
        <w:tc>
          <w:tcPr>
            <w:tcW w:w="9062" w:type="dxa"/>
          </w:tcPr>
          <w:p w14:paraId="516F08A1" w14:textId="77777777" w:rsidR="00FA0E3F" w:rsidRDefault="00FA0E3F" w:rsidP="00554AF2"/>
        </w:tc>
      </w:tr>
    </w:tbl>
    <w:p w14:paraId="202AC0CB" w14:textId="7F71D1D1" w:rsidR="00FA0E3F" w:rsidRDefault="00FA0E3F" w:rsidP="00554AF2"/>
    <w:p w14:paraId="4C8B3A55" w14:textId="43FE8A5C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Gruppenunterricht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009019C8" w14:textId="77777777" w:rsidTr="00EF6C29">
        <w:tc>
          <w:tcPr>
            <w:tcW w:w="9062" w:type="dxa"/>
          </w:tcPr>
          <w:p w14:paraId="50985F62" w14:textId="77777777" w:rsidR="00EF6C29" w:rsidRDefault="00EF6C29" w:rsidP="00554AF2"/>
        </w:tc>
      </w:tr>
      <w:tr w:rsidR="00EF6C29" w14:paraId="4A625F23" w14:textId="77777777" w:rsidTr="00EF6C29">
        <w:tc>
          <w:tcPr>
            <w:tcW w:w="9062" w:type="dxa"/>
          </w:tcPr>
          <w:p w14:paraId="3339C5B4" w14:textId="77777777" w:rsidR="00EF6C29" w:rsidRDefault="00EF6C29" w:rsidP="00554AF2"/>
        </w:tc>
      </w:tr>
      <w:tr w:rsidR="00EF6C29" w14:paraId="071EE9BF" w14:textId="77777777" w:rsidTr="00EF6C29">
        <w:tc>
          <w:tcPr>
            <w:tcW w:w="9062" w:type="dxa"/>
          </w:tcPr>
          <w:p w14:paraId="3AE89167" w14:textId="77777777" w:rsidR="00EF6C29" w:rsidRDefault="00EF6C29" w:rsidP="00554AF2"/>
        </w:tc>
      </w:tr>
    </w:tbl>
    <w:p w14:paraId="535627EE" w14:textId="55D82219" w:rsidR="00FA0E3F" w:rsidRDefault="00FA0E3F" w:rsidP="00554AF2"/>
    <w:p w14:paraId="4B8797B8" w14:textId="11DD910C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Tutorien (PBL)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15AF4EE6" w14:textId="77777777" w:rsidTr="00EF6C29">
        <w:tc>
          <w:tcPr>
            <w:tcW w:w="9062" w:type="dxa"/>
          </w:tcPr>
          <w:p w14:paraId="2C13FBCA" w14:textId="77777777" w:rsidR="00EF6C29" w:rsidRDefault="00EF6C29" w:rsidP="00554AF2"/>
        </w:tc>
      </w:tr>
      <w:tr w:rsidR="00EF6C29" w14:paraId="2339C5A5" w14:textId="77777777" w:rsidTr="00EF6C29">
        <w:tc>
          <w:tcPr>
            <w:tcW w:w="9062" w:type="dxa"/>
          </w:tcPr>
          <w:p w14:paraId="01729138" w14:textId="77777777" w:rsidR="00EF6C29" w:rsidRDefault="00EF6C29" w:rsidP="00554AF2"/>
        </w:tc>
      </w:tr>
      <w:tr w:rsidR="00EF6C29" w14:paraId="5433B80E" w14:textId="77777777" w:rsidTr="00EF6C29">
        <w:tc>
          <w:tcPr>
            <w:tcW w:w="9062" w:type="dxa"/>
          </w:tcPr>
          <w:p w14:paraId="7A601C89" w14:textId="77777777" w:rsidR="00EF6C29" w:rsidRDefault="00EF6C29" w:rsidP="00554AF2"/>
        </w:tc>
      </w:tr>
    </w:tbl>
    <w:p w14:paraId="358E9B01" w14:textId="63F6273D" w:rsidR="00FA0E3F" w:rsidRDefault="00FA0E3F" w:rsidP="00554AF2"/>
    <w:p w14:paraId="6CDE6431" w14:textId="668F1A91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 xml:space="preserve">Seminare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2E65D661" w14:textId="77777777" w:rsidTr="00EF6C29">
        <w:tc>
          <w:tcPr>
            <w:tcW w:w="9062" w:type="dxa"/>
          </w:tcPr>
          <w:p w14:paraId="1635F0DC" w14:textId="77777777" w:rsidR="00EF6C29" w:rsidRDefault="00EF6C29" w:rsidP="00554AF2"/>
        </w:tc>
      </w:tr>
      <w:tr w:rsidR="00EF6C29" w14:paraId="49746749" w14:textId="77777777" w:rsidTr="00EF6C29">
        <w:tc>
          <w:tcPr>
            <w:tcW w:w="9062" w:type="dxa"/>
          </w:tcPr>
          <w:p w14:paraId="13DE1265" w14:textId="77777777" w:rsidR="00EF6C29" w:rsidRDefault="00EF6C29" w:rsidP="00554AF2"/>
        </w:tc>
      </w:tr>
      <w:tr w:rsidR="00EF6C29" w14:paraId="706A193F" w14:textId="77777777" w:rsidTr="00EF6C29">
        <w:tc>
          <w:tcPr>
            <w:tcW w:w="9062" w:type="dxa"/>
          </w:tcPr>
          <w:p w14:paraId="11AB3703" w14:textId="77777777" w:rsidR="00EF6C29" w:rsidRDefault="00EF6C29" w:rsidP="00554AF2"/>
        </w:tc>
      </w:tr>
    </w:tbl>
    <w:p w14:paraId="6A3A421D" w14:textId="78BDA80D" w:rsidR="00FA0E3F" w:rsidRDefault="00FA0E3F" w:rsidP="00554AF2"/>
    <w:p w14:paraId="1EE4F8AE" w14:textId="62AFBEC8" w:rsidR="00FA0E3F" w:rsidRDefault="00FA0E3F" w:rsidP="00554AF2"/>
    <w:p w14:paraId="0B36F1E6" w14:textId="77BCEC49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Fort- und Weiterbildung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4575968C" w14:textId="77777777" w:rsidTr="00EF6C29">
        <w:tc>
          <w:tcPr>
            <w:tcW w:w="9062" w:type="dxa"/>
          </w:tcPr>
          <w:p w14:paraId="74CF0812" w14:textId="77777777" w:rsidR="00EF6C29" w:rsidRDefault="00EF6C29" w:rsidP="00554AF2">
            <w:pPr>
              <w:rPr>
                <w:b/>
                <w:sz w:val="22"/>
              </w:rPr>
            </w:pPr>
          </w:p>
        </w:tc>
      </w:tr>
      <w:tr w:rsidR="00EF6C29" w14:paraId="3CC7080C" w14:textId="77777777" w:rsidTr="00EF6C29">
        <w:tc>
          <w:tcPr>
            <w:tcW w:w="9062" w:type="dxa"/>
          </w:tcPr>
          <w:p w14:paraId="4B1D4403" w14:textId="77777777" w:rsidR="00EF6C29" w:rsidRDefault="00EF6C29" w:rsidP="00554AF2">
            <w:pPr>
              <w:rPr>
                <w:b/>
                <w:sz w:val="22"/>
              </w:rPr>
            </w:pPr>
          </w:p>
        </w:tc>
      </w:tr>
      <w:tr w:rsidR="00EF6C29" w14:paraId="3D77495B" w14:textId="77777777" w:rsidTr="00EF6C29">
        <w:tc>
          <w:tcPr>
            <w:tcW w:w="9062" w:type="dxa"/>
          </w:tcPr>
          <w:p w14:paraId="3A8C8FD9" w14:textId="77777777" w:rsidR="00EF6C29" w:rsidRDefault="00EF6C29" w:rsidP="00554AF2">
            <w:pPr>
              <w:rPr>
                <w:b/>
                <w:sz w:val="22"/>
              </w:rPr>
            </w:pPr>
          </w:p>
        </w:tc>
      </w:tr>
    </w:tbl>
    <w:p w14:paraId="0A189B0F" w14:textId="0EF5B108" w:rsidR="00FA0E3F" w:rsidRDefault="00FA0E3F" w:rsidP="00554AF2"/>
    <w:p w14:paraId="60D3F160" w14:textId="6C019A73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Andere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C29" w14:paraId="79BF63D0" w14:textId="77777777" w:rsidTr="00EF6C29">
        <w:tc>
          <w:tcPr>
            <w:tcW w:w="9062" w:type="dxa"/>
          </w:tcPr>
          <w:p w14:paraId="03FC1BB3" w14:textId="77777777" w:rsidR="00EF6C29" w:rsidRDefault="00EF6C29" w:rsidP="00554AF2"/>
        </w:tc>
      </w:tr>
      <w:tr w:rsidR="00EF6C29" w14:paraId="45F6ED5A" w14:textId="77777777" w:rsidTr="00EF6C29">
        <w:tc>
          <w:tcPr>
            <w:tcW w:w="9062" w:type="dxa"/>
          </w:tcPr>
          <w:p w14:paraId="3E650ED6" w14:textId="77777777" w:rsidR="00EF6C29" w:rsidRDefault="00EF6C29" w:rsidP="00554AF2"/>
        </w:tc>
      </w:tr>
      <w:tr w:rsidR="00EF6C29" w14:paraId="69D71D61" w14:textId="77777777" w:rsidTr="00EF6C29">
        <w:tc>
          <w:tcPr>
            <w:tcW w:w="9062" w:type="dxa"/>
          </w:tcPr>
          <w:p w14:paraId="2CFC65B8" w14:textId="77777777" w:rsidR="00EF6C29" w:rsidRDefault="00EF6C29" w:rsidP="00554AF2"/>
        </w:tc>
      </w:tr>
    </w:tbl>
    <w:p w14:paraId="11A21C05" w14:textId="25C63608" w:rsidR="00FA0E3F" w:rsidRDefault="00FA0E3F" w:rsidP="00554AF2"/>
    <w:p w14:paraId="4251CC28" w14:textId="796A35F5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Prüfungen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426" w14:paraId="6F1AE782" w14:textId="77777777" w:rsidTr="000D3426">
        <w:tc>
          <w:tcPr>
            <w:tcW w:w="9062" w:type="dxa"/>
          </w:tcPr>
          <w:p w14:paraId="70AB1A3F" w14:textId="77777777" w:rsidR="000D3426" w:rsidRDefault="000D3426" w:rsidP="00554AF2"/>
        </w:tc>
      </w:tr>
      <w:tr w:rsidR="000D3426" w14:paraId="3701FC4C" w14:textId="77777777" w:rsidTr="000D3426">
        <w:tc>
          <w:tcPr>
            <w:tcW w:w="9062" w:type="dxa"/>
          </w:tcPr>
          <w:p w14:paraId="7630538B" w14:textId="77777777" w:rsidR="000D3426" w:rsidRDefault="000D3426" w:rsidP="00554AF2"/>
        </w:tc>
      </w:tr>
      <w:tr w:rsidR="000D3426" w14:paraId="38F9826A" w14:textId="77777777" w:rsidTr="000D3426">
        <w:tc>
          <w:tcPr>
            <w:tcW w:w="9062" w:type="dxa"/>
          </w:tcPr>
          <w:p w14:paraId="6238D2BD" w14:textId="77777777" w:rsidR="000D3426" w:rsidRDefault="000D3426" w:rsidP="00554AF2"/>
        </w:tc>
      </w:tr>
    </w:tbl>
    <w:p w14:paraId="7AA4E612" w14:textId="14DA9882" w:rsidR="00FA0E3F" w:rsidRDefault="00FA0E3F" w:rsidP="00554AF2"/>
    <w:p w14:paraId="2119692D" w14:textId="03DE1728" w:rsidR="00FA0E3F" w:rsidRDefault="00FA0E3F" w:rsidP="00554AF2"/>
    <w:p w14:paraId="5A77F06F" w14:textId="77777777" w:rsidR="00570179" w:rsidRDefault="00570179">
      <w:pPr>
        <w:rPr>
          <w:b/>
          <w:sz w:val="22"/>
        </w:rPr>
      </w:pPr>
      <w:r>
        <w:rPr>
          <w:b/>
          <w:sz w:val="22"/>
        </w:rPr>
        <w:br w:type="page"/>
      </w:r>
    </w:p>
    <w:p w14:paraId="7A2B06A3" w14:textId="3AD6B8AF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lastRenderedPageBreak/>
        <w:t>Organisation von Lehrveranstaltungen</w:t>
      </w:r>
    </w:p>
    <w:p w14:paraId="705CDC47" w14:textId="18689B83" w:rsidR="00FA0E3F" w:rsidRDefault="00FA0E3F" w:rsidP="00554AF2">
      <w:r>
        <w:t>(Bezeichnung der von der Kandidatin/dem Kandidaten selbständig organisierten Lehrveranstaltungen)</w:t>
      </w:r>
    </w:p>
    <w:p w14:paraId="554BC0D6" w14:textId="6ECD5918" w:rsidR="00FA0E3F" w:rsidRDefault="00FA0E3F" w:rsidP="00554AF2"/>
    <w:p w14:paraId="56DFD4E5" w14:textId="3F3F82BD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Themenblöcke (PBL)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0179" w14:paraId="47FB4654" w14:textId="77777777" w:rsidTr="00570179">
        <w:tc>
          <w:tcPr>
            <w:tcW w:w="9062" w:type="dxa"/>
          </w:tcPr>
          <w:p w14:paraId="6044BC5E" w14:textId="77777777" w:rsidR="00570179" w:rsidRDefault="00570179" w:rsidP="00554AF2"/>
        </w:tc>
      </w:tr>
      <w:tr w:rsidR="00570179" w14:paraId="7A18846D" w14:textId="77777777" w:rsidTr="00570179">
        <w:tc>
          <w:tcPr>
            <w:tcW w:w="9062" w:type="dxa"/>
          </w:tcPr>
          <w:p w14:paraId="0DC5D8BD" w14:textId="77777777" w:rsidR="00570179" w:rsidRDefault="00570179" w:rsidP="00554AF2"/>
        </w:tc>
      </w:tr>
      <w:tr w:rsidR="00570179" w14:paraId="42672C52" w14:textId="77777777" w:rsidTr="00570179">
        <w:tc>
          <w:tcPr>
            <w:tcW w:w="9062" w:type="dxa"/>
          </w:tcPr>
          <w:p w14:paraId="199D4B87" w14:textId="77777777" w:rsidR="00570179" w:rsidRDefault="00570179" w:rsidP="00554AF2"/>
        </w:tc>
      </w:tr>
    </w:tbl>
    <w:p w14:paraId="5BDB3C33" w14:textId="195B0EA9" w:rsidR="00FA0E3F" w:rsidRDefault="00FA0E3F" w:rsidP="00554AF2"/>
    <w:p w14:paraId="5E852712" w14:textId="73463740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Gruppenunterricht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4A13966F" w14:textId="77777777" w:rsidTr="00F25B31">
        <w:tc>
          <w:tcPr>
            <w:tcW w:w="9062" w:type="dxa"/>
          </w:tcPr>
          <w:p w14:paraId="5627A5E1" w14:textId="77777777" w:rsidR="00F25B31" w:rsidRDefault="00F25B31" w:rsidP="00554AF2"/>
        </w:tc>
      </w:tr>
      <w:tr w:rsidR="00F25B31" w14:paraId="5DDCF41A" w14:textId="77777777" w:rsidTr="00F25B31">
        <w:tc>
          <w:tcPr>
            <w:tcW w:w="9062" w:type="dxa"/>
          </w:tcPr>
          <w:p w14:paraId="6C7EF72A" w14:textId="77777777" w:rsidR="00F25B31" w:rsidRDefault="00F25B31" w:rsidP="00554AF2"/>
        </w:tc>
      </w:tr>
      <w:tr w:rsidR="00F25B31" w14:paraId="4CD0260D" w14:textId="77777777" w:rsidTr="00F25B31">
        <w:tc>
          <w:tcPr>
            <w:tcW w:w="9062" w:type="dxa"/>
          </w:tcPr>
          <w:p w14:paraId="008D6E61" w14:textId="77777777" w:rsidR="00F25B31" w:rsidRDefault="00F25B31" w:rsidP="00554AF2"/>
        </w:tc>
      </w:tr>
    </w:tbl>
    <w:p w14:paraId="67CA6F64" w14:textId="662BBBB1" w:rsidR="00FA0E3F" w:rsidRDefault="00FA0E3F" w:rsidP="00554AF2"/>
    <w:p w14:paraId="1769AB94" w14:textId="313D5649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Fort- und Weiterbildung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680A645F" w14:textId="77777777" w:rsidTr="00F25B31">
        <w:tc>
          <w:tcPr>
            <w:tcW w:w="9062" w:type="dxa"/>
          </w:tcPr>
          <w:p w14:paraId="5CEC15BA" w14:textId="77777777" w:rsidR="00F25B31" w:rsidRDefault="00F25B31" w:rsidP="00554AF2"/>
        </w:tc>
      </w:tr>
      <w:tr w:rsidR="00F25B31" w14:paraId="76A111C5" w14:textId="77777777" w:rsidTr="00F25B31">
        <w:tc>
          <w:tcPr>
            <w:tcW w:w="9062" w:type="dxa"/>
          </w:tcPr>
          <w:p w14:paraId="71B98E9D" w14:textId="77777777" w:rsidR="00F25B31" w:rsidRDefault="00F25B31" w:rsidP="00554AF2"/>
        </w:tc>
      </w:tr>
      <w:tr w:rsidR="00F25B31" w14:paraId="065E0151" w14:textId="77777777" w:rsidTr="00F25B31">
        <w:tc>
          <w:tcPr>
            <w:tcW w:w="9062" w:type="dxa"/>
          </w:tcPr>
          <w:p w14:paraId="1C33B2C5" w14:textId="77777777" w:rsidR="00F25B31" w:rsidRDefault="00F25B31" w:rsidP="00554AF2"/>
        </w:tc>
      </w:tr>
    </w:tbl>
    <w:p w14:paraId="57659CE0" w14:textId="4516D169" w:rsidR="00FA0E3F" w:rsidRDefault="00FA0E3F" w:rsidP="00554AF2"/>
    <w:p w14:paraId="116E9671" w14:textId="0FAEAAA2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Fachpraktika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3B9368C2" w14:textId="77777777" w:rsidTr="00F25B31">
        <w:tc>
          <w:tcPr>
            <w:tcW w:w="9062" w:type="dxa"/>
          </w:tcPr>
          <w:p w14:paraId="6ED6A561" w14:textId="77777777" w:rsidR="00F25B31" w:rsidRDefault="00F25B31" w:rsidP="00554AF2"/>
        </w:tc>
      </w:tr>
      <w:tr w:rsidR="00F25B31" w14:paraId="646D5E45" w14:textId="77777777" w:rsidTr="00F25B31">
        <w:tc>
          <w:tcPr>
            <w:tcW w:w="9062" w:type="dxa"/>
          </w:tcPr>
          <w:p w14:paraId="2126B152" w14:textId="77777777" w:rsidR="00F25B31" w:rsidRDefault="00F25B31" w:rsidP="00554AF2"/>
        </w:tc>
      </w:tr>
      <w:tr w:rsidR="00F25B31" w14:paraId="1FA48113" w14:textId="77777777" w:rsidTr="00F25B31">
        <w:tc>
          <w:tcPr>
            <w:tcW w:w="9062" w:type="dxa"/>
          </w:tcPr>
          <w:p w14:paraId="52C661D8" w14:textId="77777777" w:rsidR="00F25B31" w:rsidRDefault="00F25B31" w:rsidP="00554AF2"/>
        </w:tc>
      </w:tr>
    </w:tbl>
    <w:p w14:paraId="3AD4B8A8" w14:textId="550782EA" w:rsidR="00FA0E3F" w:rsidRDefault="00FA0E3F" w:rsidP="00554AF2"/>
    <w:p w14:paraId="1C361B55" w14:textId="5BD1D0D9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Wahlpraktika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55CEDC8C" w14:textId="77777777" w:rsidTr="00F25B31">
        <w:tc>
          <w:tcPr>
            <w:tcW w:w="9062" w:type="dxa"/>
          </w:tcPr>
          <w:p w14:paraId="4EDED644" w14:textId="77777777" w:rsidR="00F25B31" w:rsidRDefault="00F25B31" w:rsidP="00554AF2"/>
        </w:tc>
      </w:tr>
      <w:tr w:rsidR="00F25B31" w14:paraId="396411D1" w14:textId="77777777" w:rsidTr="00F25B31">
        <w:tc>
          <w:tcPr>
            <w:tcW w:w="9062" w:type="dxa"/>
          </w:tcPr>
          <w:p w14:paraId="7BEFCBA2" w14:textId="77777777" w:rsidR="00F25B31" w:rsidRDefault="00F25B31" w:rsidP="00554AF2"/>
        </w:tc>
      </w:tr>
      <w:tr w:rsidR="00F25B31" w14:paraId="297694B4" w14:textId="77777777" w:rsidTr="00F25B31">
        <w:tc>
          <w:tcPr>
            <w:tcW w:w="9062" w:type="dxa"/>
          </w:tcPr>
          <w:p w14:paraId="4F0C6474" w14:textId="77777777" w:rsidR="00F25B31" w:rsidRDefault="00F25B31" w:rsidP="00554AF2"/>
        </w:tc>
      </w:tr>
    </w:tbl>
    <w:p w14:paraId="1B4603A7" w14:textId="23D07F42" w:rsidR="00FA0E3F" w:rsidRDefault="00FA0E3F" w:rsidP="00554AF2"/>
    <w:p w14:paraId="10AEC10D" w14:textId="756EB0E6" w:rsidR="00FA0E3F" w:rsidRPr="009519D2" w:rsidRDefault="00FA0E3F" w:rsidP="00554AF2">
      <w:pPr>
        <w:rPr>
          <w:b/>
          <w:sz w:val="22"/>
        </w:rPr>
      </w:pPr>
      <w:r w:rsidRPr="009519D2">
        <w:rPr>
          <w:b/>
          <w:sz w:val="22"/>
        </w:rPr>
        <w:t>Prüfungen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359B43E7" w14:textId="77777777" w:rsidTr="00F25B31">
        <w:tc>
          <w:tcPr>
            <w:tcW w:w="9062" w:type="dxa"/>
          </w:tcPr>
          <w:p w14:paraId="5EAD3370" w14:textId="77777777" w:rsidR="00F25B31" w:rsidRDefault="00F25B31" w:rsidP="00554AF2"/>
        </w:tc>
      </w:tr>
      <w:tr w:rsidR="00F25B31" w14:paraId="39DB6C62" w14:textId="77777777" w:rsidTr="00F25B31">
        <w:tc>
          <w:tcPr>
            <w:tcW w:w="9062" w:type="dxa"/>
          </w:tcPr>
          <w:p w14:paraId="2088C432" w14:textId="77777777" w:rsidR="00F25B31" w:rsidRDefault="00F25B31" w:rsidP="00554AF2"/>
        </w:tc>
      </w:tr>
      <w:tr w:rsidR="00F25B31" w14:paraId="0B3EA8CD" w14:textId="77777777" w:rsidTr="00F25B31">
        <w:tc>
          <w:tcPr>
            <w:tcW w:w="9062" w:type="dxa"/>
          </w:tcPr>
          <w:p w14:paraId="31D9CA9D" w14:textId="77777777" w:rsidR="00F25B31" w:rsidRDefault="00F25B31" w:rsidP="00554AF2"/>
        </w:tc>
      </w:tr>
    </w:tbl>
    <w:p w14:paraId="32855B8B" w14:textId="28E571B1" w:rsidR="00FA0E3F" w:rsidRDefault="00FA0E3F" w:rsidP="00554AF2"/>
    <w:p w14:paraId="0547516C" w14:textId="77777777" w:rsidR="003B24E6" w:rsidRDefault="003B24E6" w:rsidP="00554AF2"/>
    <w:p w14:paraId="3D8CCC98" w14:textId="77777777" w:rsidR="009519D2" w:rsidRDefault="00FA0E3F" w:rsidP="009519D2">
      <w:pPr>
        <w:rPr>
          <w:b/>
          <w:sz w:val="22"/>
        </w:rPr>
      </w:pPr>
      <w:r w:rsidRPr="009519D2">
        <w:rPr>
          <w:b/>
          <w:sz w:val="22"/>
        </w:rPr>
        <w:t xml:space="preserve">Engagement in der Gleichstellung </w:t>
      </w:r>
    </w:p>
    <w:p w14:paraId="6B30281C" w14:textId="03931B59" w:rsidR="00FA0E3F" w:rsidRPr="009519D2" w:rsidRDefault="00FA0E3F" w:rsidP="009519D2">
      <w:r w:rsidRPr="009519D2">
        <w:t>(z.B. mentoring4women Tätigkeit als Gleichstellungsdelegierte Person in der Klinik, Organisation oder aktive Mitarbeit in Workshops zum Thema, weitere Massnahmen wie Flyer u.a.)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B31" w14:paraId="4C281A69" w14:textId="77777777" w:rsidTr="00F25B31">
        <w:tc>
          <w:tcPr>
            <w:tcW w:w="9062" w:type="dxa"/>
          </w:tcPr>
          <w:p w14:paraId="355D0225" w14:textId="77777777" w:rsidR="00F25B31" w:rsidRDefault="00F25B31" w:rsidP="00496591">
            <w:pPr>
              <w:rPr>
                <w:b/>
                <w:sz w:val="22"/>
              </w:rPr>
            </w:pPr>
          </w:p>
        </w:tc>
      </w:tr>
      <w:tr w:rsidR="00F25B31" w14:paraId="7F446182" w14:textId="77777777" w:rsidTr="00F25B31">
        <w:tc>
          <w:tcPr>
            <w:tcW w:w="9062" w:type="dxa"/>
          </w:tcPr>
          <w:p w14:paraId="398A073C" w14:textId="77777777" w:rsidR="00F25B31" w:rsidRDefault="00F25B31" w:rsidP="00496591">
            <w:pPr>
              <w:rPr>
                <w:b/>
                <w:sz w:val="22"/>
              </w:rPr>
            </w:pPr>
          </w:p>
        </w:tc>
      </w:tr>
      <w:tr w:rsidR="00F25B31" w14:paraId="0FD52193" w14:textId="77777777" w:rsidTr="00F25B31">
        <w:tc>
          <w:tcPr>
            <w:tcW w:w="9062" w:type="dxa"/>
          </w:tcPr>
          <w:p w14:paraId="7D5DBAD3" w14:textId="77777777" w:rsidR="00F25B31" w:rsidRDefault="00F25B31" w:rsidP="00496591">
            <w:pPr>
              <w:rPr>
                <w:b/>
                <w:sz w:val="22"/>
              </w:rPr>
            </w:pPr>
          </w:p>
        </w:tc>
      </w:tr>
    </w:tbl>
    <w:p w14:paraId="317FBCC6" w14:textId="637722A4" w:rsidR="00FA0E3F" w:rsidRDefault="00FA0E3F" w:rsidP="009519D2">
      <w:pPr>
        <w:rPr>
          <w:b/>
          <w:sz w:val="22"/>
        </w:rPr>
      </w:pPr>
    </w:p>
    <w:p w14:paraId="6C78D25B" w14:textId="77777777" w:rsidR="003B24E6" w:rsidRPr="009519D2" w:rsidRDefault="003B24E6" w:rsidP="009519D2">
      <w:pPr>
        <w:rPr>
          <w:b/>
          <w:sz w:val="22"/>
        </w:rPr>
      </w:pPr>
    </w:p>
    <w:p w14:paraId="38EEE542" w14:textId="028B34A3" w:rsidR="00C717EC" w:rsidRPr="009519D2" w:rsidRDefault="00C717EC" w:rsidP="009519D2">
      <w:pPr>
        <w:rPr>
          <w:sz w:val="22"/>
        </w:rPr>
      </w:pPr>
      <w:r w:rsidRPr="009519D2">
        <w:rPr>
          <w:b/>
          <w:sz w:val="22"/>
        </w:rPr>
        <w:t>Geleitete Dissertationen und/oder</w:t>
      </w:r>
      <w:r w:rsidR="00FA0E3F" w:rsidRPr="009519D2">
        <w:rPr>
          <w:b/>
          <w:sz w:val="22"/>
        </w:rPr>
        <w:t xml:space="preserve"> Betreuung</w:t>
      </w:r>
      <w:r w:rsidRPr="009519D2">
        <w:rPr>
          <w:b/>
          <w:sz w:val="22"/>
        </w:rPr>
        <w:t xml:space="preserve"> Masterarbeiten </w:t>
      </w:r>
    </w:p>
    <w:p w14:paraId="401F9999" w14:textId="42CA102D" w:rsidR="000001A0" w:rsidRDefault="000001A0" w:rsidP="00C717EC">
      <w:pPr>
        <w:rPr>
          <w:szCs w:val="22"/>
        </w:rPr>
      </w:pPr>
      <w:r>
        <w:rPr>
          <w:szCs w:val="22"/>
        </w:rPr>
        <w:t xml:space="preserve">Jeweils angeben, ob es sich um eine MD, PhD oder Masterarbeit handelt und ob diese abgeschlossen oder am </w:t>
      </w:r>
      <w:r w:rsidR="00FA0E3F">
        <w:rPr>
          <w:szCs w:val="22"/>
        </w:rPr>
        <w:t>Laufen</w:t>
      </w:r>
      <w:r>
        <w:rPr>
          <w:szCs w:val="22"/>
        </w:rPr>
        <w:t xml:space="preserve"> ist.</w:t>
      </w:r>
    </w:p>
    <w:p w14:paraId="17545BF9" w14:textId="77777777" w:rsidR="000001A0" w:rsidRPr="0099700F" w:rsidRDefault="000001A0" w:rsidP="00C717EC">
      <w:pPr>
        <w:rPr>
          <w:szCs w:val="22"/>
        </w:rPr>
      </w:pPr>
    </w:p>
    <w:p w14:paraId="1A592DAF" w14:textId="77777777" w:rsidR="00C717EC" w:rsidRPr="003119F9" w:rsidRDefault="00C717EC" w:rsidP="00C717EC">
      <w:pPr>
        <w:pStyle w:val="NurText"/>
        <w:rPr>
          <w:b/>
        </w:rPr>
      </w:pPr>
      <w:r w:rsidRPr="003119F9">
        <w:rPr>
          <w:b/>
        </w:rPr>
        <w:t>Jahr</w:t>
      </w:r>
      <w:r w:rsidRPr="003119F9">
        <w:rPr>
          <w:b/>
        </w:rPr>
        <w:tab/>
        <w:t>Name</w:t>
      </w:r>
      <w:r w:rsidRPr="003119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9F9">
        <w:rPr>
          <w:b/>
        </w:rPr>
        <w:t>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59"/>
        <w:gridCol w:w="6287"/>
      </w:tblGrid>
      <w:tr w:rsidR="00C717EC" w:rsidRPr="002329D0" w14:paraId="7557438C" w14:textId="77777777" w:rsidTr="00B8285F">
        <w:tc>
          <w:tcPr>
            <w:tcW w:w="817" w:type="dxa"/>
            <w:shd w:val="clear" w:color="auto" w:fill="auto"/>
          </w:tcPr>
          <w:p w14:paraId="6A3A5E5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C41887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91E2AA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bookmarkStart w:id="16" w:name="Text34"/>
      <w:tr w:rsidR="00C717EC" w:rsidRPr="002329D0" w14:paraId="15F33474" w14:textId="77777777" w:rsidTr="00B8285F">
        <w:tc>
          <w:tcPr>
            <w:tcW w:w="817" w:type="dxa"/>
            <w:shd w:val="clear" w:color="auto" w:fill="auto"/>
          </w:tcPr>
          <w:p w14:paraId="2FC74DD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</w:tcPr>
          <w:p w14:paraId="0C0308C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7"/>
          </w:p>
        </w:tc>
        <w:tc>
          <w:tcPr>
            <w:tcW w:w="6409" w:type="dxa"/>
            <w:shd w:val="clear" w:color="auto" w:fill="auto"/>
          </w:tcPr>
          <w:p w14:paraId="6B75816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8"/>
          </w:p>
        </w:tc>
      </w:tr>
      <w:tr w:rsidR="00C717EC" w:rsidRPr="002329D0" w14:paraId="72901561" w14:textId="77777777" w:rsidTr="00B8285F">
        <w:tc>
          <w:tcPr>
            <w:tcW w:w="817" w:type="dxa"/>
            <w:shd w:val="clear" w:color="auto" w:fill="auto"/>
          </w:tcPr>
          <w:p w14:paraId="2E2FF16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04BC24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569AFF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35ADACA6" w14:textId="77777777" w:rsidTr="00B8285F">
        <w:tc>
          <w:tcPr>
            <w:tcW w:w="817" w:type="dxa"/>
            <w:shd w:val="clear" w:color="auto" w:fill="auto"/>
          </w:tcPr>
          <w:p w14:paraId="1C912E7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8B13BD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1250829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FD4C1AE" w14:textId="77777777" w:rsidTr="00B8285F">
        <w:tc>
          <w:tcPr>
            <w:tcW w:w="817" w:type="dxa"/>
            <w:shd w:val="clear" w:color="auto" w:fill="auto"/>
          </w:tcPr>
          <w:p w14:paraId="62C52A1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0EC2FE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FF7C887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A7748D3" w14:textId="77777777" w:rsidTr="00B8285F">
        <w:tc>
          <w:tcPr>
            <w:tcW w:w="817" w:type="dxa"/>
            <w:shd w:val="clear" w:color="auto" w:fill="auto"/>
          </w:tcPr>
          <w:p w14:paraId="4016F37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B882D52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423F88F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202917E" w14:textId="77777777" w:rsidTr="00B8285F">
        <w:tc>
          <w:tcPr>
            <w:tcW w:w="817" w:type="dxa"/>
            <w:shd w:val="clear" w:color="auto" w:fill="auto"/>
          </w:tcPr>
          <w:p w14:paraId="6D31843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FAB243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0398A51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4AD9D4A3" w14:textId="77777777" w:rsidTr="00B8285F">
        <w:tc>
          <w:tcPr>
            <w:tcW w:w="817" w:type="dxa"/>
            <w:shd w:val="clear" w:color="auto" w:fill="auto"/>
          </w:tcPr>
          <w:p w14:paraId="0794475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E81DA2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699F1B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9B54B6E" w14:textId="77777777" w:rsidTr="00B8285F">
        <w:tc>
          <w:tcPr>
            <w:tcW w:w="817" w:type="dxa"/>
            <w:shd w:val="clear" w:color="auto" w:fill="auto"/>
          </w:tcPr>
          <w:p w14:paraId="21BF5A0B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4EE0FE5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BE48AF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009C02E" w14:textId="77777777" w:rsidTr="00B8285F">
        <w:tc>
          <w:tcPr>
            <w:tcW w:w="817" w:type="dxa"/>
            <w:shd w:val="clear" w:color="auto" w:fill="auto"/>
          </w:tcPr>
          <w:p w14:paraId="0B1B78E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7FAFE4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2F8DB8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822B523" w14:textId="7AFCB2A0" w:rsidR="00C717EC" w:rsidRPr="00FF2AB3" w:rsidRDefault="00BA0066" w:rsidP="00C717EC">
      <w:pPr>
        <w:pStyle w:val="berschrift2"/>
      </w:pPr>
      <w:r>
        <w:t>Nachwuchsförderung</w:t>
      </w:r>
    </w:p>
    <w:p w14:paraId="368BAAA6" w14:textId="07BA420C" w:rsidR="00C717EC" w:rsidRDefault="00C717EC" w:rsidP="00C717EC">
      <w:pPr>
        <w:jc w:val="both"/>
        <w:rPr>
          <w:szCs w:val="22"/>
        </w:rPr>
      </w:pPr>
    </w:p>
    <w:p w14:paraId="271E7F38" w14:textId="66367763" w:rsidR="00C717EC" w:rsidRDefault="00BA0066" w:rsidP="00BA0066">
      <w:pPr>
        <w:tabs>
          <w:tab w:val="left" w:pos="2268"/>
        </w:tabs>
        <w:jc w:val="both"/>
        <w:rPr>
          <w:szCs w:val="22"/>
        </w:rPr>
      </w:pPr>
      <w:r>
        <w:rPr>
          <w:szCs w:val="22"/>
        </w:rPr>
        <w:tab/>
        <w:t>Anzahl seit Habilitation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3003"/>
      </w:tblGrid>
      <w:tr w:rsidR="00BA0066" w:rsidRPr="002329D0" w14:paraId="5646C66C" w14:textId="77777777" w:rsidTr="009519D2">
        <w:tc>
          <w:tcPr>
            <w:tcW w:w="2095" w:type="dxa"/>
            <w:shd w:val="clear" w:color="auto" w:fill="auto"/>
            <w:vAlign w:val="center"/>
          </w:tcPr>
          <w:p w14:paraId="104D4C72" w14:textId="7AF6A253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19D2">
              <w:rPr>
                <w:b/>
              </w:rPr>
              <w:t>MD</w:t>
            </w:r>
          </w:p>
        </w:tc>
        <w:tc>
          <w:tcPr>
            <w:tcW w:w="3003" w:type="dxa"/>
          </w:tcPr>
          <w:p w14:paraId="36E9BA86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A0066" w:rsidRPr="002329D0" w14:paraId="4D7639BD" w14:textId="77777777" w:rsidTr="009519D2">
        <w:tc>
          <w:tcPr>
            <w:tcW w:w="2095" w:type="dxa"/>
            <w:shd w:val="clear" w:color="auto" w:fill="auto"/>
            <w:vAlign w:val="center"/>
          </w:tcPr>
          <w:p w14:paraId="743709CD" w14:textId="2F0B817B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proofErr w:type="spellStart"/>
            <w:r w:rsidRPr="009519D2">
              <w:rPr>
                <w:b/>
              </w:rPr>
              <w:t>MMed</w:t>
            </w:r>
            <w:proofErr w:type="spellEnd"/>
          </w:p>
        </w:tc>
        <w:tc>
          <w:tcPr>
            <w:tcW w:w="3003" w:type="dxa"/>
          </w:tcPr>
          <w:p w14:paraId="47692C38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A0066" w:rsidRPr="002329D0" w14:paraId="4121051C" w14:textId="77777777" w:rsidTr="009519D2">
        <w:tc>
          <w:tcPr>
            <w:tcW w:w="2095" w:type="dxa"/>
            <w:shd w:val="clear" w:color="auto" w:fill="auto"/>
            <w:vAlign w:val="center"/>
          </w:tcPr>
          <w:p w14:paraId="4B91DC54" w14:textId="3B66BAD7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19D2">
              <w:rPr>
                <w:b/>
              </w:rPr>
              <w:t>PhD</w:t>
            </w:r>
          </w:p>
        </w:tc>
        <w:tc>
          <w:tcPr>
            <w:tcW w:w="3003" w:type="dxa"/>
          </w:tcPr>
          <w:p w14:paraId="227C80DB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A0066" w:rsidRPr="002329D0" w14:paraId="16449137" w14:textId="77777777" w:rsidTr="009519D2">
        <w:tc>
          <w:tcPr>
            <w:tcW w:w="2095" w:type="dxa"/>
            <w:shd w:val="clear" w:color="auto" w:fill="auto"/>
            <w:vAlign w:val="center"/>
          </w:tcPr>
          <w:p w14:paraId="2ACDDBBD" w14:textId="0513D354" w:rsidR="00BA0066" w:rsidRPr="009519D2" w:rsidRDefault="00BA0066" w:rsidP="009519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19D2">
              <w:rPr>
                <w:b/>
              </w:rPr>
              <w:t>Habilitationen</w:t>
            </w:r>
          </w:p>
        </w:tc>
        <w:tc>
          <w:tcPr>
            <w:tcW w:w="3003" w:type="dxa"/>
          </w:tcPr>
          <w:p w14:paraId="3ABE3A22" w14:textId="77777777" w:rsidR="00BA0066" w:rsidRPr="002329D0" w:rsidRDefault="00BA0066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7D61F2ED" w14:textId="77777777" w:rsidR="00C717EC" w:rsidRDefault="00C717EC" w:rsidP="00C717EC">
      <w:pPr>
        <w:jc w:val="both"/>
        <w:rPr>
          <w:szCs w:val="22"/>
        </w:rPr>
      </w:pPr>
    </w:p>
    <w:p w14:paraId="15F70257" w14:textId="77777777" w:rsidR="000E69C1" w:rsidRDefault="000E69C1">
      <w:pPr>
        <w:rPr>
          <w:b/>
          <w:kern w:val="28"/>
          <w:sz w:val="24"/>
        </w:rPr>
      </w:pPr>
      <w:r>
        <w:br w:type="page"/>
      </w:r>
    </w:p>
    <w:p w14:paraId="31B15F2A" w14:textId="2F24F813" w:rsidR="00C717EC" w:rsidRDefault="00FA08F4" w:rsidP="00C717EC">
      <w:pPr>
        <w:pStyle w:val="berschrift2"/>
      </w:pPr>
      <w:r>
        <w:lastRenderedPageBreak/>
        <w:t>Dienstleistung seit der Habilitation</w:t>
      </w:r>
    </w:p>
    <w:p w14:paraId="238F382C" w14:textId="34FC65F0" w:rsidR="00FA08F4" w:rsidRDefault="00FA08F4" w:rsidP="009519D2"/>
    <w:p w14:paraId="02D9CDB9" w14:textId="5D137EB3" w:rsidR="00FA08F4" w:rsidRPr="009519D2" w:rsidRDefault="00FA08F4" w:rsidP="009519D2">
      <w:pPr>
        <w:rPr>
          <w:sz w:val="22"/>
        </w:rPr>
      </w:pPr>
      <w:r w:rsidRPr="009519D2">
        <w:rPr>
          <w:b/>
          <w:sz w:val="22"/>
        </w:rPr>
        <w:t>Arbeitsort (Institut, Klinik usw.)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8F4" w14:paraId="4EB22A72" w14:textId="77777777" w:rsidTr="00FA08F4">
        <w:tc>
          <w:tcPr>
            <w:tcW w:w="9062" w:type="dxa"/>
          </w:tcPr>
          <w:p w14:paraId="318B791D" w14:textId="77777777" w:rsidR="00FA08F4" w:rsidRDefault="00FA08F4" w:rsidP="00FA08F4"/>
        </w:tc>
      </w:tr>
      <w:tr w:rsidR="00FA08F4" w14:paraId="10AE4CC5" w14:textId="77777777" w:rsidTr="00FA08F4">
        <w:tc>
          <w:tcPr>
            <w:tcW w:w="9062" w:type="dxa"/>
          </w:tcPr>
          <w:p w14:paraId="24133A3F" w14:textId="77777777" w:rsidR="00FA08F4" w:rsidRDefault="00FA08F4" w:rsidP="00FA08F4"/>
        </w:tc>
      </w:tr>
    </w:tbl>
    <w:p w14:paraId="5B1B546D" w14:textId="77777777" w:rsidR="00FA08F4" w:rsidRPr="009519D2" w:rsidRDefault="00FA08F4" w:rsidP="009519D2"/>
    <w:p w14:paraId="7C9CABD7" w14:textId="3F8326CB" w:rsidR="00C717EC" w:rsidRPr="009519D2" w:rsidRDefault="00FA08F4" w:rsidP="009519D2">
      <w:pPr>
        <w:rPr>
          <w:b/>
          <w:sz w:val="22"/>
        </w:rPr>
      </w:pPr>
      <w:r w:rsidRPr="009519D2">
        <w:rPr>
          <w:b/>
          <w:sz w:val="22"/>
        </w:rPr>
        <w:t>Stellung in der Dienstleistungshierarchie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31E" w14:paraId="05DB913C" w14:textId="77777777" w:rsidTr="0067731E">
        <w:tc>
          <w:tcPr>
            <w:tcW w:w="9062" w:type="dxa"/>
          </w:tcPr>
          <w:p w14:paraId="23C98AB9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0C79D790" w14:textId="77777777" w:rsidTr="0067731E">
        <w:tc>
          <w:tcPr>
            <w:tcW w:w="9062" w:type="dxa"/>
          </w:tcPr>
          <w:p w14:paraId="535F5CD9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35B8CF1E" w14:textId="77777777" w:rsidTr="0067731E">
        <w:tc>
          <w:tcPr>
            <w:tcW w:w="9062" w:type="dxa"/>
          </w:tcPr>
          <w:p w14:paraId="394F63EA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</w:tbl>
    <w:p w14:paraId="2574044D" w14:textId="58D0D992" w:rsidR="00FA08F4" w:rsidRDefault="00FA08F4" w:rsidP="00C717EC">
      <w:pPr>
        <w:jc w:val="both"/>
        <w:rPr>
          <w:szCs w:val="22"/>
        </w:rPr>
      </w:pPr>
    </w:p>
    <w:p w14:paraId="5F37A7A1" w14:textId="32F904CC" w:rsidR="00FA08F4" w:rsidRPr="009519D2" w:rsidRDefault="00FA08F4" w:rsidP="009519D2">
      <w:pPr>
        <w:rPr>
          <w:b/>
          <w:sz w:val="22"/>
        </w:rPr>
      </w:pPr>
      <w:r w:rsidRPr="009519D2">
        <w:rPr>
          <w:b/>
          <w:sz w:val="22"/>
        </w:rPr>
        <w:t>Selbstgeleiteter Betrieb (Station, Abteilung usw.)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31E" w14:paraId="75E0F67B" w14:textId="77777777" w:rsidTr="0067731E">
        <w:tc>
          <w:tcPr>
            <w:tcW w:w="9062" w:type="dxa"/>
          </w:tcPr>
          <w:p w14:paraId="73D96412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49951B98" w14:textId="77777777" w:rsidTr="0067731E">
        <w:tc>
          <w:tcPr>
            <w:tcW w:w="9062" w:type="dxa"/>
          </w:tcPr>
          <w:p w14:paraId="525CB4E8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  <w:tr w:rsidR="0067731E" w14:paraId="4409BD0A" w14:textId="77777777" w:rsidTr="0067731E">
        <w:tc>
          <w:tcPr>
            <w:tcW w:w="9062" w:type="dxa"/>
          </w:tcPr>
          <w:p w14:paraId="785084F6" w14:textId="77777777" w:rsidR="0067731E" w:rsidRDefault="0067731E" w:rsidP="00C717EC">
            <w:pPr>
              <w:jc w:val="both"/>
              <w:rPr>
                <w:szCs w:val="22"/>
              </w:rPr>
            </w:pPr>
          </w:p>
        </w:tc>
      </w:tr>
    </w:tbl>
    <w:p w14:paraId="1639C2A8" w14:textId="1265ACD1" w:rsidR="00FA08F4" w:rsidRDefault="00FA08F4" w:rsidP="00C717EC">
      <w:pPr>
        <w:jc w:val="both"/>
        <w:rPr>
          <w:szCs w:val="22"/>
        </w:rPr>
      </w:pPr>
    </w:p>
    <w:p w14:paraId="61A37F87" w14:textId="61947B55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2688"/>
      </w:tblGrid>
      <w:tr w:rsidR="0067731E" w14:paraId="6081D7FF" w14:textId="77777777" w:rsidTr="0067731E">
        <w:tc>
          <w:tcPr>
            <w:tcW w:w="2688" w:type="dxa"/>
          </w:tcPr>
          <w:p w14:paraId="094CC081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</w:tbl>
    <w:p w14:paraId="7EB45C69" w14:textId="77777777" w:rsidR="0067731E" w:rsidRPr="0067731E" w:rsidRDefault="00FA08F4" w:rsidP="0067731E">
      <w:pPr>
        <w:rPr>
          <w:b/>
          <w:sz w:val="22"/>
        </w:rPr>
      </w:pPr>
      <w:r w:rsidRPr="009519D2">
        <w:rPr>
          <w:b/>
          <w:sz w:val="22"/>
        </w:rPr>
        <w:t>Anzahl unterstellter Mitarbeiterinnen/Mitarbeiter</w:t>
      </w:r>
      <w:r w:rsidR="0067731E">
        <w:rPr>
          <w:b/>
          <w:sz w:val="22"/>
        </w:rPr>
        <w:tab/>
      </w:r>
    </w:p>
    <w:p w14:paraId="451349A6" w14:textId="6D8E6C7C" w:rsidR="00FA08F4" w:rsidRDefault="00FA08F4" w:rsidP="00C717EC">
      <w:pPr>
        <w:jc w:val="both"/>
        <w:rPr>
          <w:szCs w:val="22"/>
        </w:rPr>
      </w:pPr>
    </w:p>
    <w:p w14:paraId="0BE4C50A" w14:textId="77777777" w:rsidR="0067731E" w:rsidRDefault="0067731E" w:rsidP="00C717EC">
      <w:pPr>
        <w:jc w:val="both"/>
        <w:rPr>
          <w:szCs w:val="22"/>
        </w:rPr>
      </w:pPr>
    </w:p>
    <w:p w14:paraId="5F94FE4A" w14:textId="70EA28A8" w:rsidR="00FA08F4" w:rsidRPr="009519D2" w:rsidRDefault="00FA08F4" w:rsidP="009519D2">
      <w:pPr>
        <w:rPr>
          <w:b/>
          <w:sz w:val="22"/>
        </w:rPr>
      </w:pPr>
      <w:r w:rsidRPr="009519D2">
        <w:rPr>
          <w:b/>
          <w:sz w:val="22"/>
        </w:rPr>
        <w:t>Aufteilung der Tätigkeit</w:t>
      </w:r>
    </w:p>
    <w:p w14:paraId="6226B90E" w14:textId="58B47253" w:rsidR="00FA08F4" w:rsidRDefault="00FA08F4" w:rsidP="00C717EC">
      <w:pPr>
        <w:jc w:val="both"/>
        <w:rPr>
          <w:szCs w:val="22"/>
        </w:rPr>
      </w:pPr>
      <w:r>
        <w:rPr>
          <w:szCs w:val="22"/>
        </w:rPr>
        <w:t>(in Prozent der Gesamtarbeitszeit)</w:t>
      </w:r>
    </w:p>
    <w:p w14:paraId="1D92D018" w14:textId="1F93945C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page" w:tblpX="3614" w:tblpY="42"/>
        <w:tblW w:w="0" w:type="auto"/>
        <w:tblLook w:val="04A0" w:firstRow="1" w:lastRow="0" w:firstColumn="1" w:lastColumn="0" w:noHBand="0" w:noVBand="1"/>
      </w:tblPr>
      <w:tblGrid>
        <w:gridCol w:w="987"/>
      </w:tblGrid>
      <w:tr w:rsidR="0067731E" w14:paraId="226D193C" w14:textId="77777777" w:rsidTr="009519D2">
        <w:tc>
          <w:tcPr>
            <w:tcW w:w="987" w:type="dxa"/>
          </w:tcPr>
          <w:p w14:paraId="49E64836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</w:tbl>
    <w:p w14:paraId="04945D8A" w14:textId="77777777" w:rsidR="0067731E" w:rsidRPr="0067731E" w:rsidRDefault="00FA08F4" w:rsidP="0067731E">
      <w:pPr>
        <w:rPr>
          <w:b/>
          <w:sz w:val="22"/>
        </w:rPr>
      </w:pPr>
      <w:r w:rsidRPr="009519D2">
        <w:rPr>
          <w:b/>
          <w:sz w:val="22"/>
        </w:rPr>
        <w:t>Forschung</w:t>
      </w:r>
      <w:r w:rsidR="0067731E">
        <w:rPr>
          <w:b/>
          <w:sz w:val="22"/>
        </w:rPr>
        <w:tab/>
      </w:r>
      <w:r w:rsidR="0067731E">
        <w:rPr>
          <w:b/>
          <w:sz w:val="22"/>
        </w:rPr>
        <w:tab/>
      </w:r>
    </w:p>
    <w:p w14:paraId="43EC3894" w14:textId="159913BF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page" w:tblpX="3587" w:tblpY="197"/>
        <w:tblW w:w="0" w:type="auto"/>
        <w:tblLook w:val="04A0" w:firstRow="1" w:lastRow="0" w:firstColumn="1" w:lastColumn="0" w:noHBand="0" w:noVBand="1"/>
      </w:tblPr>
      <w:tblGrid>
        <w:gridCol w:w="987"/>
      </w:tblGrid>
      <w:tr w:rsidR="0067731E" w14:paraId="126D2CBF" w14:textId="77777777" w:rsidTr="0067731E">
        <w:tc>
          <w:tcPr>
            <w:tcW w:w="987" w:type="dxa"/>
          </w:tcPr>
          <w:p w14:paraId="70309265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  <w:tr w:rsidR="0067731E" w14:paraId="20D8B172" w14:textId="77777777" w:rsidTr="009519D2">
        <w:tc>
          <w:tcPr>
            <w:tcW w:w="987" w:type="dxa"/>
          </w:tcPr>
          <w:p w14:paraId="676ECDC3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  <w:tr w:rsidR="0067731E" w14:paraId="3972C38E" w14:textId="77777777" w:rsidTr="009519D2">
        <w:tc>
          <w:tcPr>
            <w:tcW w:w="987" w:type="dxa"/>
          </w:tcPr>
          <w:p w14:paraId="0C29C4E2" w14:textId="77777777" w:rsidR="0067731E" w:rsidRDefault="0067731E" w:rsidP="0067731E">
            <w:pPr>
              <w:rPr>
                <w:b/>
                <w:sz w:val="22"/>
              </w:rPr>
            </w:pPr>
          </w:p>
        </w:tc>
      </w:tr>
    </w:tbl>
    <w:p w14:paraId="428F349A" w14:textId="5CB7B1BC" w:rsidR="00FA08F4" w:rsidRPr="009519D2" w:rsidRDefault="00FA08F4" w:rsidP="009519D2">
      <w:pPr>
        <w:tabs>
          <w:tab w:val="left" w:pos="2127"/>
        </w:tabs>
        <w:rPr>
          <w:b/>
          <w:sz w:val="22"/>
        </w:rPr>
      </w:pPr>
      <w:r w:rsidRPr="009519D2">
        <w:rPr>
          <w:b/>
          <w:sz w:val="22"/>
        </w:rPr>
        <w:t>Lehre</w:t>
      </w:r>
    </w:p>
    <w:p w14:paraId="6A686CE0" w14:textId="33A4B719" w:rsidR="00FA08F4" w:rsidRDefault="00FA08F4" w:rsidP="00C717EC">
      <w:pPr>
        <w:jc w:val="both"/>
        <w:rPr>
          <w:szCs w:val="22"/>
        </w:rPr>
      </w:pPr>
      <w:r>
        <w:rPr>
          <w:szCs w:val="22"/>
        </w:rPr>
        <w:t>Studentenausbildung</w:t>
      </w:r>
    </w:p>
    <w:p w14:paraId="5111138C" w14:textId="667AF464" w:rsidR="00FA08F4" w:rsidRDefault="00FA08F4" w:rsidP="00C717EC">
      <w:pPr>
        <w:jc w:val="both"/>
        <w:rPr>
          <w:szCs w:val="22"/>
        </w:rPr>
      </w:pPr>
      <w:r>
        <w:rPr>
          <w:szCs w:val="22"/>
        </w:rPr>
        <w:t>Weiterbildung</w:t>
      </w:r>
    </w:p>
    <w:p w14:paraId="15FE820A" w14:textId="1AE8132A" w:rsidR="00FA08F4" w:rsidRDefault="00FA08F4" w:rsidP="00C717EC">
      <w:pPr>
        <w:jc w:val="both"/>
        <w:rPr>
          <w:szCs w:val="22"/>
        </w:rPr>
      </w:pPr>
      <w:r>
        <w:rPr>
          <w:szCs w:val="22"/>
        </w:rPr>
        <w:t>Andere</w:t>
      </w:r>
    </w:p>
    <w:p w14:paraId="5433E582" w14:textId="24AD7359" w:rsidR="00FA08F4" w:rsidRDefault="00FA08F4" w:rsidP="00C717EC">
      <w:pPr>
        <w:jc w:val="both"/>
        <w:rPr>
          <w:szCs w:val="22"/>
        </w:rPr>
      </w:pPr>
    </w:p>
    <w:tbl>
      <w:tblPr>
        <w:tblStyle w:val="Tabellenraster"/>
        <w:tblpPr w:leftFromText="141" w:rightFromText="141" w:vertAnchor="text" w:horzAnchor="page" w:tblpX="3600" w:tblpY="1"/>
        <w:tblW w:w="0" w:type="auto"/>
        <w:tblLook w:val="04A0" w:firstRow="1" w:lastRow="0" w:firstColumn="1" w:lastColumn="0" w:noHBand="0" w:noVBand="1"/>
      </w:tblPr>
      <w:tblGrid>
        <w:gridCol w:w="987"/>
      </w:tblGrid>
      <w:tr w:rsidR="00794A36" w14:paraId="08AA8A59" w14:textId="77777777" w:rsidTr="009519D2">
        <w:tc>
          <w:tcPr>
            <w:tcW w:w="987" w:type="dxa"/>
          </w:tcPr>
          <w:p w14:paraId="689A75EA" w14:textId="77777777" w:rsidR="0067731E" w:rsidRDefault="0067731E" w:rsidP="00794A36">
            <w:pPr>
              <w:rPr>
                <w:b/>
                <w:sz w:val="22"/>
              </w:rPr>
            </w:pPr>
          </w:p>
        </w:tc>
      </w:tr>
    </w:tbl>
    <w:p w14:paraId="1EC22E1E" w14:textId="77777777" w:rsidR="0067731E" w:rsidRDefault="00FA08F4" w:rsidP="0067731E">
      <w:pPr>
        <w:tabs>
          <w:tab w:val="left" w:pos="2127"/>
        </w:tabs>
        <w:rPr>
          <w:b/>
          <w:sz w:val="22"/>
        </w:rPr>
      </w:pPr>
      <w:r w:rsidRPr="009519D2">
        <w:rPr>
          <w:b/>
          <w:sz w:val="22"/>
        </w:rPr>
        <w:t>Dienstleistung</w:t>
      </w:r>
    </w:p>
    <w:p w14:paraId="744C309C" w14:textId="230D8120" w:rsidR="0067731E" w:rsidRDefault="0067731E" w:rsidP="009519D2">
      <w:pPr>
        <w:rPr>
          <w:szCs w:val="22"/>
        </w:rPr>
      </w:pPr>
    </w:p>
    <w:tbl>
      <w:tblPr>
        <w:tblStyle w:val="Tabellenraster"/>
        <w:tblpPr w:leftFromText="141" w:rightFromText="141" w:vertAnchor="text" w:horzAnchor="page" w:tblpX="3601" w:tblpY="9"/>
        <w:tblW w:w="0" w:type="auto"/>
        <w:tblLook w:val="04A0" w:firstRow="1" w:lastRow="0" w:firstColumn="1" w:lastColumn="0" w:noHBand="0" w:noVBand="1"/>
      </w:tblPr>
      <w:tblGrid>
        <w:gridCol w:w="987"/>
      </w:tblGrid>
      <w:tr w:rsidR="0067731E" w14:paraId="3BF3E516" w14:textId="77777777" w:rsidTr="009519D2">
        <w:tc>
          <w:tcPr>
            <w:tcW w:w="987" w:type="dxa"/>
          </w:tcPr>
          <w:p w14:paraId="08E107C6" w14:textId="2C68BEC7" w:rsidR="0067731E" w:rsidRPr="009519D2" w:rsidRDefault="0067731E" w:rsidP="00794A36">
            <w:pPr>
              <w:rPr>
                <w:sz w:val="22"/>
              </w:rPr>
            </w:pPr>
            <w:r w:rsidRPr="009519D2">
              <w:rPr>
                <w:sz w:val="22"/>
              </w:rPr>
              <w:t>100%</w:t>
            </w:r>
          </w:p>
        </w:tc>
      </w:tr>
    </w:tbl>
    <w:p w14:paraId="01B03468" w14:textId="2F004B82" w:rsidR="0067731E" w:rsidRPr="0067731E" w:rsidRDefault="0067731E" w:rsidP="0067731E">
      <w:pPr>
        <w:tabs>
          <w:tab w:val="left" w:pos="2127"/>
        </w:tabs>
        <w:rPr>
          <w:b/>
          <w:sz w:val="22"/>
        </w:rPr>
      </w:pPr>
      <w:r>
        <w:rPr>
          <w:b/>
          <w:sz w:val="22"/>
        </w:rPr>
        <w:t>Total</w:t>
      </w:r>
    </w:p>
    <w:p w14:paraId="3C5F4534" w14:textId="77777777" w:rsidR="00642ED4" w:rsidRDefault="00642ED4">
      <w:r>
        <w:br w:type="page"/>
      </w:r>
    </w:p>
    <w:p w14:paraId="2DEEAEB0" w14:textId="77777777" w:rsidR="00554AF2" w:rsidRDefault="00554AF2" w:rsidP="0067490A"/>
    <w:p w14:paraId="38B064C3" w14:textId="77777777" w:rsidR="00C717EC" w:rsidRPr="0096505F" w:rsidRDefault="00C717EC" w:rsidP="00C717EC">
      <w:pPr>
        <w:pStyle w:val="berschrift2"/>
      </w:pPr>
      <w:r w:rsidRPr="0096505F">
        <w:t>Referenzen</w:t>
      </w:r>
    </w:p>
    <w:p w14:paraId="621669F9" w14:textId="12EBE150" w:rsidR="00C717EC" w:rsidRDefault="00C717EC" w:rsidP="00C717EC">
      <w:pPr>
        <w:pStyle w:val="NurText"/>
      </w:pPr>
      <w:r>
        <w:t>(mind. drei Namen)</w:t>
      </w:r>
    </w:p>
    <w:p w14:paraId="10EC6D32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9"/>
    </w:p>
    <w:p w14:paraId="5925D4AE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1B5CF5EC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585328FD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09584BFA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7170BE6B" w14:textId="77777777" w:rsidR="00C717EC" w:rsidRPr="0096505F" w:rsidRDefault="00C717EC" w:rsidP="00C717EC">
      <w:pPr>
        <w:pStyle w:val="berschrift2"/>
      </w:pPr>
      <w:r w:rsidRPr="0096505F">
        <w:t>Bemerkungen</w:t>
      </w:r>
    </w:p>
    <w:p w14:paraId="0D45F839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20"/>
    </w:p>
    <w:p w14:paraId="5050652B" w14:textId="77777777" w:rsidR="00C717EC" w:rsidRDefault="00C717EC" w:rsidP="00C717EC">
      <w:pPr>
        <w:jc w:val="both"/>
        <w:rPr>
          <w:szCs w:val="22"/>
        </w:rPr>
      </w:pPr>
    </w:p>
    <w:p w14:paraId="374600E2" w14:textId="77777777" w:rsidR="00C717EC" w:rsidRDefault="00C717EC" w:rsidP="00C717EC">
      <w:pPr>
        <w:jc w:val="both"/>
        <w:rPr>
          <w:szCs w:val="22"/>
        </w:rPr>
      </w:pPr>
    </w:p>
    <w:p w14:paraId="139CA4E9" w14:textId="77777777" w:rsidR="00C717EC" w:rsidRDefault="00C717EC" w:rsidP="00C717EC">
      <w:pPr>
        <w:jc w:val="both"/>
        <w:rPr>
          <w:szCs w:val="22"/>
        </w:rPr>
      </w:pPr>
    </w:p>
    <w:p w14:paraId="7B6F4B1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Hiermit bestätige ich </w:t>
      </w:r>
    </w:p>
    <w:p w14:paraId="779FD5DD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</w:p>
    <w:p w14:paraId="49DC87E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ab/>
        <w:t>die Korrektheit und Vollständigkeit aller gemachten Angaben</w:t>
      </w:r>
    </w:p>
    <w:p w14:paraId="2C55A1AD" w14:textId="77777777" w:rsidR="00C717EC" w:rsidRDefault="00C717EC" w:rsidP="00C717EC">
      <w:pPr>
        <w:ind w:left="709" w:hanging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  <w:t>dass gegen mich kein Verfahren an einer Hochschule, Forschungsförderungsagentur oder anderen akademischen Einrichtung zur Untersuchung von Widerhandlungen gegen die wissenschaftliche Integrität (</w:t>
      </w:r>
      <w:proofErr w:type="spellStart"/>
      <w:r>
        <w:rPr>
          <w:rFonts w:cs="Arial"/>
          <w:b/>
          <w:i/>
          <w:iCs/>
          <w:sz w:val="24"/>
          <w:szCs w:val="24"/>
        </w:rPr>
        <w:t>scientific</w:t>
      </w:r>
      <w:proofErr w:type="spellEnd"/>
      <w:r>
        <w:rPr>
          <w:rFonts w:cs="Arial"/>
          <w:b/>
          <w:i/>
          <w:iCs/>
          <w:sz w:val="24"/>
          <w:szCs w:val="24"/>
        </w:rPr>
        <w:t xml:space="preserve"> </w:t>
      </w:r>
      <w:proofErr w:type="spellStart"/>
      <w:r>
        <w:rPr>
          <w:rFonts w:cs="Arial"/>
          <w:b/>
          <w:i/>
          <w:iCs/>
          <w:sz w:val="24"/>
          <w:szCs w:val="24"/>
        </w:rPr>
        <w:t>misconduct</w:t>
      </w:r>
      <w:proofErr w:type="spellEnd"/>
      <w:r>
        <w:rPr>
          <w:rFonts w:cs="Arial"/>
          <w:b/>
          <w:sz w:val="24"/>
          <w:szCs w:val="24"/>
        </w:rPr>
        <w:t>) hängig ist. Weiter bestätige ich, dass in der Vergangenheit kein solches Verfahren zur Feststellung von Widerhandlungen gegen die wissenschaftliche Integrität durch die zuständige Behörde geführt hat.</w:t>
      </w:r>
    </w:p>
    <w:p w14:paraId="6C2822A4" w14:textId="77777777" w:rsidR="00C717EC" w:rsidRDefault="00C717EC" w:rsidP="00C717EC">
      <w:pPr>
        <w:jc w:val="both"/>
        <w:rPr>
          <w:b/>
          <w:szCs w:val="22"/>
        </w:rPr>
      </w:pPr>
    </w:p>
    <w:p w14:paraId="5AC5E1A4" w14:textId="77777777" w:rsidR="00C717EC" w:rsidRDefault="00C717EC" w:rsidP="00C717EC">
      <w:pPr>
        <w:jc w:val="both"/>
        <w:rPr>
          <w:b/>
          <w:szCs w:val="22"/>
        </w:rPr>
      </w:pPr>
    </w:p>
    <w:p w14:paraId="746E385A" w14:textId="77777777" w:rsidR="00C717EC" w:rsidRDefault="00C717EC" w:rsidP="00C717EC">
      <w:pPr>
        <w:jc w:val="both"/>
        <w:rPr>
          <w:b/>
          <w:szCs w:val="22"/>
        </w:rPr>
      </w:pPr>
    </w:p>
    <w:p w14:paraId="4374C47D" w14:textId="77777777" w:rsidR="00C717EC" w:rsidRDefault="00C717EC" w:rsidP="00C717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Ort, Datum: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>
        <w:fldChar w:fldCharType="end"/>
      </w:r>
      <w:r>
        <w:rPr>
          <w:sz w:val="24"/>
          <w:szCs w:val="24"/>
        </w:rPr>
        <w:t xml:space="preserve">, </w:t>
      </w:r>
      <w:r>
        <w:fldChar w:fldCharType="begin">
          <w:ffData>
            <w:name w:val="Text48"/>
            <w:enabled/>
            <w:calcOnExit w:val="0"/>
            <w:textInput>
              <w:type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71A2C98C" w14:textId="77777777" w:rsidR="00C717EC" w:rsidRDefault="00C717EC" w:rsidP="00C717EC">
      <w:pPr>
        <w:jc w:val="both"/>
        <w:rPr>
          <w:sz w:val="24"/>
          <w:szCs w:val="24"/>
        </w:rPr>
      </w:pPr>
    </w:p>
    <w:p w14:paraId="0D1AED68" w14:textId="77777777" w:rsidR="00C717EC" w:rsidRDefault="00C717EC" w:rsidP="00C717EC">
      <w:pPr>
        <w:jc w:val="both"/>
        <w:rPr>
          <w:sz w:val="24"/>
          <w:szCs w:val="24"/>
        </w:rPr>
      </w:pPr>
    </w:p>
    <w:p w14:paraId="5D1277D6" w14:textId="77777777" w:rsidR="00C717EC" w:rsidRDefault="00C717EC" w:rsidP="00C717EC">
      <w:pPr>
        <w:jc w:val="both"/>
        <w:rPr>
          <w:sz w:val="24"/>
          <w:szCs w:val="24"/>
        </w:rPr>
      </w:pPr>
    </w:p>
    <w:p w14:paraId="24438D35" w14:textId="77777777" w:rsidR="00554AF2" w:rsidRPr="0067490A" w:rsidRDefault="00554AF2" w:rsidP="0067490A"/>
    <w:sectPr w:rsidR="00554AF2" w:rsidRPr="0067490A" w:rsidSect="005C6558">
      <w:headerReference w:type="default" r:id="rId9"/>
      <w:footerReference w:type="default" r:id="rId10"/>
      <w:headerReference w:type="first" r:id="rId11"/>
      <w:pgSz w:w="11906" w:h="16838" w:code="9"/>
      <w:pgMar w:top="2835" w:right="1416" w:bottom="1985" w:left="1418" w:header="113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2B46" w14:textId="77777777" w:rsidR="006550E0" w:rsidRDefault="006550E0">
      <w:r>
        <w:separator/>
      </w:r>
    </w:p>
  </w:endnote>
  <w:endnote w:type="continuationSeparator" w:id="0">
    <w:p w14:paraId="6BEE0512" w14:textId="77777777" w:rsidR="006550E0" w:rsidRDefault="006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0393" w14:textId="62BF040F" w:rsidR="00B8285F" w:rsidRDefault="00B8285F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0D1BC2">
      <w:rPr>
        <w:noProof/>
      </w:rPr>
      <w:t>5</w:t>
    </w:r>
    <w:r>
      <w:fldChar w:fldCharType="end"/>
    </w:r>
    <w:r>
      <w:t>/</w:t>
    </w:r>
    <w:fldSimple w:instr=" NUMPAGES  \* MERGEFORMAT ">
      <w:r w:rsidR="000D1BC2"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339D" w14:textId="77777777" w:rsidR="006550E0" w:rsidRDefault="006550E0">
      <w:r>
        <w:separator/>
      </w:r>
    </w:p>
  </w:footnote>
  <w:footnote w:type="continuationSeparator" w:id="0">
    <w:p w14:paraId="2AE1342F" w14:textId="77777777" w:rsidR="006550E0" w:rsidRDefault="0065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DB8D" w14:textId="77777777" w:rsidR="00B8285F" w:rsidRDefault="00B8285F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0" layoutInCell="1" allowOverlap="1" wp14:anchorId="5927B735" wp14:editId="63AC536E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1A46" w14:textId="77777777" w:rsidR="00B8285F" w:rsidRDefault="002E0B53" w:rsidP="000F1641">
    <w:pPr>
      <w:pStyle w:val="Kopfzeile"/>
      <w:spacing w:after="1780"/>
    </w:pPr>
    <w:r>
      <w:rPr>
        <w:noProof/>
        <w:sz w:val="20"/>
        <w:lang w:eastAsia="de-CH"/>
      </w:rPr>
      <w:object w:dxaOrig="1440" w:dyaOrig="1440" w14:anchorId="65098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350pt;margin-top:4.05pt;width:128.3pt;height:98.7pt;z-index:251660288">
          <v:imagedata r:id="rId1" o:title=""/>
        </v:shape>
        <o:OLEObject Type="Embed" ProgID="CorelPhotoPaint.Image.11" ShapeID="_x0000_s2080" DrawAspect="Content" ObjectID="_1813403616" r:id="rId2"/>
      </w:object>
    </w:r>
    <w:r w:rsidR="00B8285F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4EE42" wp14:editId="10251E2A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6D54" w14:textId="77777777" w:rsidR="00B8285F" w:rsidRPr="00DD1DBC" w:rsidRDefault="00B8285F" w:rsidP="00B0369B">
                          <w:pPr>
                            <w:pStyle w:val="UBAbsenderzeileOben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DD1DBC">
                              <w:rPr>
                                <w:sz w:val="16"/>
                                <w:szCs w:val="16"/>
                              </w:rPr>
                              <w:t>Dekanat</w:t>
                            </w:r>
                          </w:smartTag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D1DBC">
                            <w:rPr>
                              <w:sz w:val="16"/>
                              <w:szCs w:val="16"/>
                            </w:rPr>
                            <w:t>Murtenstrasse</w:t>
                          </w:r>
                          <w:proofErr w:type="spellEnd"/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11,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CH-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08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EE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.05pt;margin-top:95.45pt;width:31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r0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OIHyvS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14:paraId="48DF6D54" w14:textId="77777777" w:rsidR="00B8285F" w:rsidRPr="00DD1DBC" w:rsidRDefault="00B8285F" w:rsidP="00B0369B">
                    <w:pPr>
                      <w:pStyle w:val="UBAbsenderzeileOben"/>
                      <w:rPr>
                        <w:sz w:val="16"/>
                        <w:szCs w:val="16"/>
                      </w:rPr>
                    </w:pPr>
                    <w:smartTag w:uri="urn:schemas-microsoft-com:office:smarttags" w:element="City">
                      <w:r w:rsidRPr="00DD1DBC">
                        <w:rPr>
                          <w:sz w:val="16"/>
                          <w:szCs w:val="16"/>
                        </w:rPr>
                        <w:t>Dekanat</w:t>
                      </w:r>
                    </w:smartTag>
                    <w:r w:rsidRPr="00DD1DBC">
                      <w:rPr>
                        <w:sz w:val="16"/>
                        <w:szCs w:val="16"/>
                      </w:rPr>
                      <w:t xml:space="preserve">, Murtenstrasse 11, </w:t>
                    </w:r>
                    <w:r>
                      <w:rPr>
                        <w:sz w:val="16"/>
                        <w:szCs w:val="16"/>
                      </w:rPr>
                      <w:t>CH-</w:t>
                    </w:r>
                    <w:r w:rsidRPr="00DD1DBC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08</w:t>
                    </w:r>
                    <w:r w:rsidRPr="00DD1DBC">
                      <w:rPr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</v:shape>
          </w:pict>
        </mc:Fallback>
      </mc:AlternateContent>
    </w:r>
    <w:r w:rsidR="00B8285F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2EFF8" wp14:editId="3ABCFE92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663700" cy="9017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9BAC" w14:textId="77777777" w:rsidR="00B8285F" w:rsidRPr="00B0369B" w:rsidRDefault="00B8285F" w:rsidP="00B0369B">
                          <w:pPr>
                            <w:pStyle w:val="UBOrganisationnormal"/>
                            <w:rPr>
                              <w:sz w:val="18"/>
                              <w:szCs w:val="18"/>
                            </w:rPr>
                          </w:pPr>
                          <w:r w:rsidRPr="00B0369B">
                            <w:rPr>
                              <w:sz w:val="18"/>
                              <w:szCs w:val="18"/>
                            </w:rPr>
                            <w:t>Medizinische Fakultät</w:t>
                          </w:r>
                        </w:p>
                        <w:p w14:paraId="5A0ADFF6" w14:textId="77777777" w:rsidR="00B8285F" w:rsidRDefault="00B8285F" w:rsidP="00B0369B">
                          <w:pPr>
                            <w:pStyle w:val="UBOrganisationLeerzeile"/>
                          </w:pPr>
                        </w:p>
                        <w:p w14:paraId="6E3ECF55" w14:textId="77777777" w:rsidR="00B8285F" w:rsidRPr="00D547FC" w:rsidRDefault="00B8285F" w:rsidP="00B0369B">
                          <w:pPr>
                            <w:pStyle w:val="UBOrganisationfett"/>
                            <w:rPr>
                              <w:sz w:val="18"/>
                              <w:szCs w:val="18"/>
                            </w:rPr>
                          </w:pPr>
                          <w:r w:rsidRPr="00D547FC">
                            <w:rPr>
                              <w:sz w:val="18"/>
                              <w:szCs w:val="18"/>
                            </w:rPr>
                            <w:t>Dekan</w:t>
                          </w:r>
                        </w:p>
                        <w:p w14:paraId="7AA4F074" w14:textId="77777777" w:rsidR="00B8285F" w:rsidRDefault="00B8285F" w:rsidP="00B0369B">
                          <w:pPr>
                            <w:pStyle w:val="UBOrganisationLeerzeile"/>
                          </w:pPr>
                        </w:p>
                        <w:p w14:paraId="24A986A8" w14:textId="77777777" w:rsidR="00B8285F" w:rsidRDefault="00B8285F" w:rsidP="00B0369B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F8" id="Text Box 19" o:spid="_x0000_s1028" type="#_x0000_t202" style="position:absolute;margin-left:349.95pt;margin-top:125.45pt;width:131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Bur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" filled="f" stroked="f">
              <v:textbox inset="0,0,0,0">
                <w:txbxContent>
                  <w:p w14:paraId="37B29BAC" w14:textId="77777777" w:rsidR="00B8285F" w:rsidRPr="00B0369B" w:rsidRDefault="00B8285F" w:rsidP="00B0369B">
                    <w:pPr>
                      <w:pStyle w:val="UBOrganisationnormal"/>
                      <w:rPr>
                        <w:sz w:val="18"/>
                        <w:szCs w:val="18"/>
                      </w:rPr>
                    </w:pPr>
                    <w:r w:rsidRPr="00B0369B">
                      <w:rPr>
                        <w:sz w:val="18"/>
                        <w:szCs w:val="18"/>
                      </w:rPr>
                      <w:t>Medizinische Fakultät</w:t>
                    </w:r>
                  </w:p>
                  <w:p w14:paraId="5A0ADFF6" w14:textId="77777777" w:rsidR="00B8285F" w:rsidRDefault="00B8285F" w:rsidP="00B0369B">
                    <w:pPr>
                      <w:pStyle w:val="UBOrganisationLeerzeile"/>
                    </w:pPr>
                  </w:p>
                  <w:p w14:paraId="6E3ECF55" w14:textId="77777777" w:rsidR="00B8285F" w:rsidRPr="00D547FC" w:rsidRDefault="00B8285F" w:rsidP="00B0369B">
                    <w:pPr>
                      <w:pStyle w:val="UBOrganisationfett"/>
                      <w:rPr>
                        <w:sz w:val="18"/>
                        <w:szCs w:val="18"/>
                      </w:rPr>
                    </w:pPr>
                    <w:r w:rsidRPr="00D547FC">
                      <w:rPr>
                        <w:sz w:val="18"/>
                        <w:szCs w:val="18"/>
                      </w:rPr>
                      <w:t>Dekan</w:t>
                    </w:r>
                  </w:p>
                  <w:p w14:paraId="7AA4F074" w14:textId="77777777" w:rsidR="00B8285F" w:rsidRDefault="00B8285F" w:rsidP="00B0369B">
                    <w:pPr>
                      <w:pStyle w:val="UBOrganisationLeerzeile"/>
                    </w:pPr>
                  </w:p>
                  <w:p w14:paraId="24A986A8" w14:textId="77777777" w:rsidR="00B8285F" w:rsidRDefault="00B8285F" w:rsidP="00B0369B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5419"/>
    <w:multiLevelType w:val="hybridMultilevel"/>
    <w:tmpl w:val="E590693C"/>
    <w:lvl w:ilvl="0" w:tplc="E30E4FC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79E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F14201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6697865"/>
    <w:multiLevelType w:val="hybridMultilevel"/>
    <w:tmpl w:val="099E5C6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135F5"/>
    <w:multiLevelType w:val="hybridMultilevel"/>
    <w:tmpl w:val="59544C80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14B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6" w15:restartNumberingAfterBreak="0">
    <w:nsid w:val="1E20649B"/>
    <w:multiLevelType w:val="hybridMultilevel"/>
    <w:tmpl w:val="D39CA87C"/>
    <w:lvl w:ilvl="0" w:tplc="1548D4E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74175"/>
    <w:multiLevelType w:val="hybridMultilevel"/>
    <w:tmpl w:val="B6B24180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 w15:restartNumberingAfterBreak="0">
    <w:nsid w:val="255744F8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0" w15:restartNumberingAfterBreak="0">
    <w:nsid w:val="26CA4936"/>
    <w:multiLevelType w:val="hybridMultilevel"/>
    <w:tmpl w:val="5E4AB43A"/>
    <w:lvl w:ilvl="0" w:tplc="3BFA4480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C51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2" w15:restartNumberingAfterBreak="0">
    <w:nsid w:val="2CE8079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3" w15:restartNumberingAfterBreak="0">
    <w:nsid w:val="2E8B5257"/>
    <w:multiLevelType w:val="hybridMultilevel"/>
    <w:tmpl w:val="54187F1E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1350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5" w15:restartNumberingAfterBreak="0">
    <w:nsid w:val="31CA4CD0"/>
    <w:multiLevelType w:val="hybridMultilevel"/>
    <w:tmpl w:val="37CA9BAA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61995"/>
    <w:multiLevelType w:val="hybridMultilevel"/>
    <w:tmpl w:val="5FD60FBA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41EF2"/>
    <w:multiLevelType w:val="hybridMultilevel"/>
    <w:tmpl w:val="9F3EB0B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B1488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9" w15:restartNumberingAfterBreak="0">
    <w:nsid w:val="3E1563D7"/>
    <w:multiLevelType w:val="hybridMultilevel"/>
    <w:tmpl w:val="A32E930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B00D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28A60F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2" w15:restartNumberingAfterBreak="0">
    <w:nsid w:val="43BE0E8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3" w15:restartNumberingAfterBreak="0">
    <w:nsid w:val="49CF602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4" w15:restartNumberingAfterBreak="0">
    <w:nsid w:val="4B757D3F"/>
    <w:multiLevelType w:val="hybridMultilevel"/>
    <w:tmpl w:val="57CEFF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971670"/>
    <w:multiLevelType w:val="hybridMultilevel"/>
    <w:tmpl w:val="109A2876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37FA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7" w15:restartNumberingAfterBreak="0">
    <w:nsid w:val="5078553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4115749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9" w15:restartNumberingAfterBreak="0">
    <w:nsid w:val="5A3F6A53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0" w15:restartNumberingAfterBreak="0">
    <w:nsid w:val="5BDE11F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1" w15:restartNumberingAfterBreak="0">
    <w:nsid w:val="5C73681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01C54C6"/>
    <w:multiLevelType w:val="hybridMultilevel"/>
    <w:tmpl w:val="6BE0014A"/>
    <w:lvl w:ilvl="0" w:tplc="3DCA001C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E347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61C0183"/>
    <w:multiLevelType w:val="hybridMultilevel"/>
    <w:tmpl w:val="5DE6BF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57A6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6" w15:restartNumberingAfterBreak="0">
    <w:nsid w:val="6913535D"/>
    <w:multiLevelType w:val="hybridMultilevel"/>
    <w:tmpl w:val="9DDCAF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40B6C"/>
    <w:multiLevelType w:val="hybridMultilevel"/>
    <w:tmpl w:val="E0A8244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8F38FEE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A242D"/>
    <w:multiLevelType w:val="hybridMultilevel"/>
    <w:tmpl w:val="9588FF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6600B"/>
    <w:multiLevelType w:val="hybridMultilevel"/>
    <w:tmpl w:val="8394685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2793">
    <w:abstractNumId w:val="9"/>
  </w:num>
  <w:num w:numId="2" w16cid:durableId="741761494">
    <w:abstractNumId w:val="7"/>
  </w:num>
  <w:num w:numId="3" w16cid:durableId="886068075">
    <w:abstractNumId w:val="6"/>
  </w:num>
  <w:num w:numId="4" w16cid:durableId="719789062">
    <w:abstractNumId w:val="5"/>
  </w:num>
  <w:num w:numId="5" w16cid:durableId="542060589">
    <w:abstractNumId w:val="4"/>
  </w:num>
  <w:num w:numId="6" w16cid:durableId="950893982">
    <w:abstractNumId w:val="8"/>
  </w:num>
  <w:num w:numId="7" w16cid:durableId="1188907600">
    <w:abstractNumId w:val="3"/>
  </w:num>
  <w:num w:numId="8" w16cid:durableId="1365982550">
    <w:abstractNumId w:val="2"/>
  </w:num>
  <w:num w:numId="9" w16cid:durableId="317879639">
    <w:abstractNumId w:val="1"/>
  </w:num>
  <w:num w:numId="10" w16cid:durableId="1059285982">
    <w:abstractNumId w:val="0"/>
  </w:num>
  <w:num w:numId="11" w16cid:durableId="21364849">
    <w:abstractNumId w:val="18"/>
  </w:num>
  <w:num w:numId="12" w16cid:durableId="143476247">
    <w:abstractNumId w:val="20"/>
  </w:num>
  <w:num w:numId="13" w16cid:durableId="1268586317">
    <w:abstractNumId w:val="42"/>
  </w:num>
  <w:num w:numId="14" w16cid:durableId="1714623016">
    <w:abstractNumId w:val="10"/>
  </w:num>
  <w:num w:numId="15" w16cid:durableId="131599285">
    <w:abstractNumId w:val="48"/>
  </w:num>
  <w:num w:numId="16" w16cid:durableId="1177111279">
    <w:abstractNumId w:val="44"/>
  </w:num>
  <w:num w:numId="17" w16cid:durableId="277610571">
    <w:abstractNumId w:val="35"/>
  </w:num>
  <w:num w:numId="18" w16cid:durableId="546374286">
    <w:abstractNumId w:val="46"/>
  </w:num>
  <w:num w:numId="19" w16cid:durableId="965623084">
    <w:abstractNumId w:val="37"/>
  </w:num>
  <w:num w:numId="20" w16cid:durableId="882903456">
    <w:abstractNumId w:val="43"/>
  </w:num>
  <w:num w:numId="21" w16cid:durableId="865752914">
    <w:abstractNumId w:val="41"/>
  </w:num>
  <w:num w:numId="22" w16cid:durableId="1503008172">
    <w:abstractNumId w:val="12"/>
  </w:num>
  <w:num w:numId="23" w16cid:durableId="315185532">
    <w:abstractNumId w:val="30"/>
  </w:num>
  <w:num w:numId="24" w16cid:durableId="350882751">
    <w:abstractNumId w:val="11"/>
  </w:num>
  <w:num w:numId="25" w16cid:durableId="480997786">
    <w:abstractNumId w:val="21"/>
  </w:num>
  <w:num w:numId="26" w16cid:durableId="1580627414">
    <w:abstractNumId w:val="24"/>
  </w:num>
  <w:num w:numId="27" w16cid:durableId="1562255068">
    <w:abstractNumId w:val="33"/>
  </w:num>
  <w:num w:numId="28" w16cid:durableId="886723832">
    <w:abstractNumId w:val="38"/>
  </w:num>
  <w:num w:numId="29" w16cid:durableId="1650161395">
    <w:abstractNumId w:val="32"/>
  </w:num>
  <w:num w:numId="30" w16cid:durableId="1957447556">
    <w:abstractNumId w:val="39"/>
  </w:num>
  <w:num w:numId="31" w16cid:durableId="1083843712">
    <w:abstractNumId w:val="36"/>
  </w:num>
  <w:num w:numId="32" w16cid:durableId="102263113">
    <w:abstractNumId w:val="19"/>
  </w:num>
  <w:num w:numId="33" w16cid:durableId="896355417">
    <w:abstractNumId w:val="22"/>
  </w:num>
  <w:num w:numId="34" w16cid:durableId="1021316504">
    <w:abstractNumId w:val="28"/>
  </w:num>
  <w:num w:numId="35" w16cid:durableId="1998604524">
    <w:abstractNumId w:val="45"/>
  </w:num>
  <w:num w:numId="36" w16cid:durableId="1000812231">
    <w:abstractNumId w:val="31"/>
  </w:num>
  <w:num w:numId="37" w16cid:durableId="66072190">
    <w:abstractNumId w:val="40"/>
  </w:num>
  <w:num w:numId="38" w16cid:durableId="130484692">
    <w:abstractNumId w:val="15"/>
  </w:num>
  <w:num w:numId="39" w16cid:durableId="689457491">
    <w:abstractNumId w:val="49"/>
  </w:num>
  <w:num w:numId="40" w16cid:durableId="748036493">
    <w:abstractNumId w:val="47"/>
  </w:num>
  <w:num w:numId="41" w16cid:durableId="1383678091">
    <w:abstractNumId w:val="26"/>
  </w:num>
  <w:num w:numId="42" w16cid:durableId="1084836110">
    <w:abstractNumId w:val="23"/>
  </w:num>
  <w:num w:numId="43" w16cid:durableId="1020929815">
    <w:abstractNumId w:val="17"/>
  </w:num>
  <w:num w:numId="44" w16cid:durableId="592905396">
    <w:abstractNumId w:val="29"/>
  </w:num>
  <w:num w:numId="45" w16cid:durableId="164394472">
    <w:abstractNumId w:val="25"/>
  </w:num>
  <w:num w:numId="46" w16cid:durableId="83963199">
    <w:abstractNumId w:val="13"/>
  </w:num>
  <w:num w:numId="47" w16cid:durableId="411195522">
    <w:abstractNumId w:val="16"/>
  </w:num>
  <w:num w:numId="48" w16cid:durableId="1208879714">
    <w:abstractNumId w:val="27"/>
  </w:num>
  <w:num w:numId="49" w16cid:durableId="422727699">
    <w:abstractNumId w:val="34"/>
  </w:num>
  <w:num w:numId="50" w16cid:durableId="482236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3"/>
    <w:rsid w:val="000001A0"/>
    <w:rsid w:val="00005C4C"/>
    <w:rsid w:val="0003432E"/>
    <w:rsid w:val="00034C27"/>
    <w:rsid w:val="00053812"/>
    <w:rsid w:val="00071E2B"/>
    <w:rsid w:val="000D1BC2"/>
    <w:rsid w:val="000D3426"/>
    <w:rsid w:val="000E442D"/>
    <w:rsid w:val="000E69C1"/>
    <w:rsid w:val="000F1641"/>
    <w:rsid w:val="00115D20"/>
    <w:rsid w:val="00137EBE"/>
    <w:rsid w:val="00146481"/>
    <w:rsid w:val="00154713"/>
    <w:rsid w:val="00161558"/>
    <w:rsid w:val="00180CA9"/>
    <w:rsid w:val="00182B3E"/>
    <w:rsid w:val="00187916"/>
    <w:rsid w:val="00191BB1"/>
    <w:rsid w:val="001A0F42"/>
    <w:rsid w:val="001A684E"/>
    <w:rsid w:val="001A7803"/>
    <w:rsid w:val="001D0EA1"/>
    <w:rsid w:val="001D7503"/>
    <w:rsid w:val="001E31DA"/>
    <w:rsid w:val="001F7712"/>
    <w:rsid w:val="0025379C"/>
    <w:rsid w:val="00254C70"/>
    <w:rsid w:val="00262D1A"/>
    <w:rsid w:val="0026740C"/>
    <w:rsid w:val="00270BA1"/>
    <w:rsid w:val="002824C3"/>
    <w:rsid w:val="00292CE0"/>
    <w:rsid w:val="002B2A98"/>
    <w:rsid w:val="002B5739"/>
    <w:rsid w:val="002D2044"/>
    <w:rsid w:val="002E0B53"/>
    <w:rsid w:val="002E3E33"/>
    <w:rsid w:val="00315C3A"/>
    <w:rsid w:val="003171AF"/>
    <w:rsid w:val="003205BF"/>
    <w:rsid w:val="00322B9D"/>
    <w:rsid w:val="00322CB3"/>
    <w:rsid w:val="00327C73"/>
    <w:rsid w:val="00333233"/>
    <w:rsid w:val="00346643"/>
    <w:rsid w:val="003617F1"/>
    <w:rsid w:val="00376907"/>
    <w:rsid w:val="003817BA"/>
    <w:rsid w:val="00390491"/>
    <w:rsid w:val="0039478B"/>
    <w:rsid w:val="00396513"/>
    <w:rsid w:val="003A77EE"/>
    <w:rsid w:val="003B24E6"/>
    <w:rsid w:val="003B4D57"/>
    <w:rsid w:val="003C3B19"/>
    <w:rsid w:val="003D58F4"/>
    <w:rsid w:val="003E06E5"/>
    <w:rsid w:val="003E2B4A"/>
    <w:rsid w:val="003F1C40"/>
    <w:rsid w:val="003F47E0"/>
    <w:rsid w:val="003F7905"/>
    <w:rsid w:val="00405280"/>
    <w:rsid w:val="0042621C"/>
    <w:rsid w:val="004313CD"/>
    <w:rsid w:val="004357CA"/>
    <w:rsid w:val="004663DE"/>
    <w:rsid w:val="004869F1"/>
    <w:rsid w:val="00496591"/>
    <w:rsid w:val="00497A8D"/>
    <w:rsid w:val="004A5E82"/>
    <w:rsid w:val="004B62B3"/>
    <w:rsid w:val="004C26BC"/>
    <w:rsid w:val="004C6301"/>
    <w:rsid w:val="004D171A"/>
    <w:rsid w:val="004E530F"/>
    <w:rsid w:val="004F5B19"/>
    <w:rsid w:val="00513AA0"/>
    <w:rsid w:val="005226C5"/>
    <w:rsid w:val="005255BE"/>
    <w:rsid w:val="00543F67"/>
    <w:rsid w:val="00544191"/>
    <w:rsid w:val="00554AF2"/>
    <w:rsid w:val="00566B4D"/>
    <w:rsid w:val="00570179"/>
    <w:rsid w:val="00573367"/>
    <w:rsid w:val="0057778E"/>
    <w:rsid w:val="00581546"/>
    <w:rsid w:val="00581B1A"/>
    <w:rsid w:val="005A15BB"/>
    <w:rsid w:val="005A1E73"/>
    <w:rsid w:val="005C6558"/>
    <w:rsid w:val="00602163"/>
    <w:rsid w:val="00602497"/>
    <w:rsid w:val="00606640"/>
    <w:rsid w:val="006079C0"/>
    <w:rsid w:val="00624CF1"/>
    <w:rsid w:val="00625357"/>
    <w:rsid w:val="006320BB"/>
    <w:rsid w:val="0063505C"/>
    <w:rsid w:val="006426E7"/>
    <w:rsid w:val="00642ED4"/>
    <w:rsid w:val="00645EAD"/>
    <w:rsid w:val="00654488"/>
    <w:rsid w:val="00654DFC"/>
    <w:rsid w:val="006550E0"/>
    <w:rsid w:val="006643CD"/>
    <w:rsid w:val="0066548B"/>
    <w:rsid w:val="0067490A"/>
    <w:rsid w:val="0067731E"/>
    <w:rsid w:val="00683EC0"/>
    <w:rsid w:val="00692578"/>
    <w:rsid w:val="006941F5"/>
    <w:rsid w:val="006A29EC"/>
    <w:rsid w:val="006B173C"/>
    <w:rsid w:val="006B350A"/>
    <w:rsid w:val="006D532F"/>
    <w:rsid w:val="006E0D61"/>
    <w:rsid w:val="00722ABE"/>
    <w:rsid w:val="00763718"/>
    <w:rsid w:val="00767414"/>
    <w:rsid w:val="00790F8F"/>
    <w:rsid w:val="00794A36"/>
    <w:rsid w:val="00795392"/>
    <w:rsid w:val="007A3D20"/>
    <w:rsid w:val="007B1CFA"/>
    <w:rsid w:val="007C471F"/>
    <w:rsid w:val="007C52E2"/>
    <w:rsid w:val="007D0640"/>
    <w:rsid w:val="007D5078"/>
    <w:rsid w:val="007D7E3B"/>
    <w:rsid w:val="007E2411"/>
    <w:rsid w:val="00801CB3"/>
    <w:rsid w:val="008036A6"/>
    <w:rsid w:val="008B08C1"/>
    <w:rsid w:val="008B0A66"/>
    <w:rsid w:val="008B3305"/>
    <w:rsid w:val="008D73B6"/>
    <w:rsid w:val="008F61B8"/>
    <w:rsid w:val="00906C13"/>
    <w:rsid w:val="009111F2"/>
    <w:rsid w:val="00912776"/>
    <w:rsid w:val="00917F76"/>
    <w:rsid w:val="00946D52"/>
    <w:rsid w:val="009519D2"/>
    <w:rsid w:val="00951B38"/>
    <w:rsid w:val="00990307"/>
    <w:rsid w:val="00991014"/>
    <w:rsid w:val="009918A2"/>
    <w:rsid w:val="009946E7"/>
    <w:rsid w:val="009C5BDD"/>
    <w:rsid w:val="009D2A45"/>
    <w:rsid w:val="009D46C0"/>
    <w:rsid w:val="009D6B75"/>
    <w:rsid w:val="009E14C5"/>
    <w:rsid w:val="00A015E3"/>
    <w:rsid w:val="00A0551A"/>
    <w:rsid w:val="00A0770F"/>
    <w:rsid w:val="00A13B6D"/>
    <w:rsid w:val="00A168B9"/>
    <w:rsid w:val="00A36935"/>
    <w:rsid w:val="00A40FAB"/>
    <w:rsid w:val="00A5421B"/>
    <w:rsid w:val="00A61246"/>
    <w:rsid w:val="00A857A0"/>
    <w:rsid w:val="00A96872"/>
    <w:rsid w:val="00AA6158"/>
    <w:rsid w:val="00AB3FE3"/>
    <w:rsid w:val="00AD5A28"/>
    <w:rsid w:val="00B01A2B"/>
    <w:rsid w:val="00B0369B"/>
    <w:rsid w:val="00B05A39"/>
    <w:rsid w:val="00B22F80"/>
    <w:rsid w:val="00B302F8"/>
    <w:rsid w:val="00B30F4C"/>
    <w:rsid w:val="00B32E40"/>
    <w:rsid w:val="00B53E8C"/>
    <w:rsid w:val="00B622AC"/>
    <w:rsid w:val="00B66680"/>
    <w:rsid w:val="00B8249C"/>
    <w:rsid w:val="00B8285F"/>
    <w:rsid w:val="00B87117"/>
    <w:rsid w:val="00BA0066"/>
    <w:rsid w:val="00BA053B"/>
    <w:rsid w:val="00BA32BA"/>
    <w:rsid w:val="00BE492F"/>
    <w:rsid w:val="00BF0739"/>
    <w:rsid w:val="00C0407F"/>
    <w:rsid w:val="00C3263D"/>
    <w:rsid w:val="00C474E9"/>
    <w:rsid w:val="00C47720"/>
    <w:rsid w:val="00C6564F"/>
    <w:rsid w:val="00C70F7C"/>
    <w:rsid w:val="00C717EC"/>
    <w:rsid w:val="00C733F7"/>
    <w:rsid w:val="00C82856"/>
    <w:rsid w:val="00C90A7E"/>
    <w:rsid w:val="00C9293D"/>
    <w:rsid w:val="00C9381F"/>
    <w:rsid w:val="00CA5755"/>
    <w:rsid w:val="00CB2E69"/>
    <w:rsid w:val="00CD23D5"/>
    <w:rsid w:val="00CD5622"/>
    <w:rsid w:val="00CE469D"/>
    <w:rsid w:val="00CF0D05"/>
    <w:rsid w:val="00D10D41"/>
    <w:rsid w:val="00D157D0"/>
    <w:rsid w:val="00D20F59"/>
    <w:rsid w:val="00D357E4"/>
    <w:rsid w:val="00D42FCB"/>
    <w:rsid w:val="00D47FD6"/>
    <w:rsid w:val="00D52BD0"/>
    <w:rsid w:val="00D547FC"/>
    <w:rsid w:val="00D56323"/>
    <w:rsid w:val="00D6617C"/>
    <w:rsid w:val="00D731DA"/>
    <w:rsid w:val="00D83375"/>
    <w:rsid w:val="00D84099"/>
    <w:rsid w:val="00D87402"/>
    <w:rsid w:val="00D97D2B"/>
    <w:rsid w:val="00DB7DDA"/>
    <w:rsid w:val="00DD1DBC"/>
    <w:rsid w:val="00DD67B1"/>
    <w:rsid w:val="00DE043E"/>
    <w:rsid w:val="00E0156B"/>
    <w:rsid w:val="00E05B04"/>
    <w:rsid w:val="00E14126"/>
    <w:rsid w:val="00E1488B"/>
    <w:rsid w:val="00E25328"/>
    <w:rsid w:val="00E41E0A"/>
    <w:rsid w:val="00E61618"/>
    <w:rsid w:val="00E67BF0"/>
    <w:rsid w:val="00E91148"/>
    <w:rsid w:val="00EB124A"/>
    <w:rsid w:val="00EB3968"/>
    <w:rsid w:val="00EB69F8"/>
    <w:rsid w:val="00EC6170"/>
    <w:rsid w:val="00ED6DF8"/>
    <w:rsid w:val="00EE1EAA"/>
    <w:rsid w:val="00EE51C3"/>
    <w:rsid w:val="00EF0085"/>
    <w:rsid w:val="00EF6C29"/>
    <w:rsid w:val="00EF7391"/>
    <w:rsid w:val="00F012C6"/>
    <w:rsid w:val="00F25B31"/>
    <w:rsid w:val="00F31C44"/>
    <w:rsid w:val="00F645A4"/>
    <w:rsid w:val="00F760DA"/>
    <w:rsid w:val="00FA08F4"/>
    <w:rsid w:val="00FA0E3F"/>
    <w:rsid w:val="00FA445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81"/>
    <o:shapelayout v:ext="edit">
      <o:idmap v:ext="edit" data="1"/>
    </o:shapelayout>
  </w:shapeDefaults>
  <w:decimalSymbol w:val="."/>
  <w:listSeparator w:val=";"/>
  <w14:docId w14:val="0DF12271"/>
  <w15:chartTrackingRefBased/>
  <w15:docId w15:val="{5ED96832-CE31-42CF-8014-758AFB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C1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link w:val="NurTextZchn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aliases w:val="Besuchter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ar" w:hAnsi="ar"/>
    </w:rPr>
  </w:style>
  <w:style w:type="character" w:styleId="Fett">
    <w:name w:val="Strong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semiHidden/>
    <w:rsid w:val="005A15BB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NurTextZchn">
    <w:name w:val="Nur Text Zchn"/>
    <w:link w:val="NurText"/>
    <w:rsid w:val="002E3E33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67490A"/>
    <w:pPr>
      <w:ind w:left="720"/>
      <w:contextualSpacing/>
    </w:pPr>
  </w:style>
  <w:style w:type="paragraph" w:customStyle="1" w:styleId="Zwischenraum">
    <w:name w:val="Zwischenraum"/>
    <w:rsid w:val="0067490A"/>
    <w:pPr>
      <w:spacing w:before="120"/>
    </w:pPr>
    <w:rPr>
      <w:rFonts w:ascii="Arial" w:hAnsi="Arial"/>
      <w:sz w:val="22"/>
      <w:lang w:val="de-DE" w:eastAsia="de-DE"/>
    </w:rPr>
  </w:style>
  <w:style w:type="paragraph" w:customStyle="1" w:styleId="AdresseGruss">
    <w:name w:val="Adresse / Gruss"/>
    <w:basedOn w:val="Standard"/>
    <w:rsid w:val="00602497"/>
    <w:pPr>
      <w:ind w:left="5103"/>
    </w:pPr>
    <w:rPr>
      <w:sz w:val="22"/>
    </w:rPr>
  </w:style>
  <w:style w:type="paragraph" w:customStyle="1" w:styleId="Einzug2-2">
    <w:name w:val="Einzug 2 /-2"/>
    <w:rsid w:val="00602497"/>
    <w:pPr>
      <w:spacing w:line="240" w:lineRule="exact"/>
      <w:ind w:left="240" w:hanging="240"/>
    </w:pPr>
    <w:rPr>
      <w:rFonts w:ascii="Arial" w:hAnsi="Arial"/>
      <w:b/>
      <w:sz w:val="22"/>
      <w:lang w:eastAsia="de-DE"/>
    </w:rPr>
  </w:style>
  <w:style w:type="paragraph" w:styleId="Textkrper">
    <w:name w:val="Body Text"/>
    <w:basedOn w:val="Standard"/>
    <w:link w:val="TextkrperZchn"/>
    <w:rsid w:val="00602497"/>
    <w:rPr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602497"/>
    <w:rPr>
      <w:rFonts w:ascii="Arial" w:hAnsi="Arial"/>
      <w:b/>
      <w:sz w:val="24"/>
      <w:u w:val="single"/>
      <w:lang w:eastAsia="de-DE"/>
    </w:rPr>
  </w:style>
  <w:style w:type="paragraph" w:styleId="Textkrper2">
    <w:name w:val="Body Text 2"/>
    <w:basedOn w:val="Standard"/>
    <w:link w:val="Textkrper2Zchn"/>
    <w:rsid w:val="00602497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hd w:val="pct10" w:color="auto" w:fill="auto"/>
      <w:jc w:val="center"/>
    </w:pPr>
    <w:rPr>
      <w:b/>
      <w:sz w:val="40"/>
    </w:rPr>
  </w:style>
  <w:style w:type="character" w:customStyle="1" w:styleId="Textkrper2Zchn">
    <w:name w:val="Textkörper 2 Zchn"/>
    <w:basedOn w:val="Absatz-Standardschriftart"/>
    <w:link w:val="Textkrper2"/>
    <w:rsid w:val="00602497"/>
    <w:rPr>
      <w:rFonts w:ascii="Arial" w:hAnsi="Arial"/>
      <w:b/>
      <w:sz w:val="40"/>
      <w:shd w:val="pct10" w:color="auto" w:fill="auto"/>
      <w:lang w:eastAsia="de-DE"/>
    </w:rPr>
  </w:style>
  <w:style w:type="paragraph" w:styleId="Textkrper3">
    <w:name w:val="Body Text 3"/>
    <w:basedOn w:val="Standard"/>
    <w:link w:val="Textkrper3Zchn"/>
    <w:rsid w:val="00602497"/>
    <w:rPr>
      <w:b/>
      <w:sz w:val="24"/>
    </w:rPr>
  </w:style>
  <w:style w:type="character" w:customStyle="1" w:styleId="Textkrper3Zchn">
    <w:name w:val="Textkörper 3 Zchn"/>
    <w:basedOn w:val="Absatz-Standardschriftart"/>
    <w:link w:val="Textkrper3"/>
    <w:rsid w:val="00602497"/>
    <w:rPr>
      <w:rFonts w:ascii="Arial" w:hAnsi="Arial"/>
      <w:b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2497"/>
    <w:pPr>
      <w:spacing w:before="120"/>
      <w:ind w:left="357"/>
    </w:pPr>
    <w:rPr>
      <w:b/>
      <w:i/>
      <w:iCs/>
      <w:color w:val="FF0000"/>
      <w:sz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2497"/>
    <w:rPr>
      <w:rFonts w:ascii="Arial" w:hAnsi="Arial"/>
      <w:b/>
      <w:i/>
      <w:iCs/>
      <w:color w:val="FF0000"/>
      <w:sz w:val="24"/>
      <w:u w:val="single"/>
      <w:lang w:eastAsia="de-DE"/>
    </w:rPr>
  </w:style>
  <w:style w:type="table" w:styleId="Tabellenraster">
    <w:name w:val="Table Grid"/>
    <w:basedOn w:val="NormaleTabelle"/>
    <w:rsid w:val="00602497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5A1E73"/>
  </w:style>
  <w:style w:type="character" w:customStyle="1" w:styleId="KommentartextZchn">
    <w:name w:val="Kommentartext Zchn"/>
    <w:basedOn w:val="Absatz-Standardschriftart"/>
    <w:link w:val="Kommentartext"/>
    <w:rsid w:val="005A1E7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A1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1E73"/>
    <w:rPr>
      <w:rFonts w:ascii="Arial" w:hAnsi="Arial"/>
      <w:b/>
      <w:bCs/>
      <w:lang w:eastAsia="de-DE"/>
    </w:rPr>
  </w:style>
  <w:style w:type="table" w:styleId="EinfacheTabelle4">
    <w:name w:val="Plain Table 4"/>
    <w:basedOn w:val="NormaleTabelle"/>
    <w:uiPriority w:val="44"/>
    <w:rsid w:val="002B57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te.od.nih.gov/analys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ggli.MEDDEK\Anwendungsdaten\Microsoft\Vorlagen\BriefvorlageDekanEgg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EC43-3D0B-4327-81DE-AABBA518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BriefvorlageDekanEggli</Template>
  <TotalTime>0</TotalTime>
  <Pages>15</Pages>
  <Words>999</Words>
  <Characters>13329</Characters>
  <Application>Microsoft Office Word</Application>
  <DocSecurity>0</DocSecurity>
  <Lines>1904</Lines>
  <Paragraphs>1302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Universität Bern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Universität Bern</dc:creator>
  <cp:keywords/>
  <cp:lastModifiedBy>Meyer, Rita (MEDDEK)</cp:lastModifiedBy>
  <cp:revision>2</cp:revision>
  <cp:lastPrinted>2019-12-10T08:06:00Z</cp:lastPrinted>
  <dcterms:created xsi:type="dcterms:W3CDTF">2025-07-07T12:27:00Z</dcterms:created>
  <dcterms:modified xsi:type="dcterms:W3CDTF">2025-07-07T12:27:00Z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bbfc229e325dd1a57c6979724864da696e7c161c8700d98501614904af92968e</vt:lpwstr>
  </property>
</Properties>
</file>